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76"/>
      </w:tblGrid>
      <w:tr w:rsidR="007C47F9" w14:paraId="3D5ED151" w14:textId="77777777" w:rsidTr="00525693">
        <w:trPr>
          <w:trHeight w:val="2849"/>
        </w:trPr>
        <w:tc>
          <w:tcPr>
            <w:tcW w:w="10800" w:type="dxa"/>
            <w:gridSpan w:val="2"/>
          </w:tcPr>
          <w:p w14:paraId="745A0AD7" w14:textId="141E19A6"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088D55" wp14:editId="37B6C6F3">
                      <wp:extent cx="6781165" cy="1748790"/>
                      <wp:effectExtent l="0" t="0" r="635" b="381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165" cy="174879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85E099" w14:textId="18722932" w:rsidR="00A03C64" w:rsidRPr="00525693" w:rsidRDefault="00525693" w:rsidP="00525693">
                                    <w:pPr>
                                      <w:pStyle w:val="Title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 w:rsidRPr="00525693">
                                      <w:rPr>
                                        <w:sz w:val="44"/>
                                        <w:szCs w:val="44"/>
                                      </w:rPr>
                                      <w:t>Scope of Distance Education: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88D55" id="Group 30" o:spid="_x0000_s1026" alt="decorative element" style="width:533.95pt;height:137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">
                      <v:shape id="Freeform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14:paraId="4E85E099" w14:textId="18722932" w:rsidR="00A03C64" w:rsidRPr="00525693" w:rsidRDefault="00525693" w:rsidP="00525693">
                              <w:pPr>
                                <w:pStyle w:val="Title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525693">
                                <w:rPr>
                                  <w:sz w:val="44"/>
                                  <w:szCs w:val="44"/>
                                </w:rPr>
                                <w:t>Scope of Distance Education: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14:paraId="476C84E4" w14:textId="77777777" w:rsidTr="00525693">
        <w:trPr>
          <w:trHeight w:val="612"/>
        </w:trPr>
        <w:tc>
          <w:tcPr>
            <w:tcW w:w="10800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14:paraId="7990E9F6" w14:textId="2987524D" w:rsidR="008761D2" w:rsidRPr="00E80C83" w:rsidRDefault="00E36853" w:rsidP="00E80C83">
            <w:pPr>
              <w:pStyle w:val="Subtitle"/>
            </w:pPr>
            <w:r>
              <w:t>Utilized in…</w:t>
            </w:r>
          </w:p>
        </w:tc>
      </w:tr>
      <w:tr w:rsidR="009821E9" w14:paraId="3A6E6285" w14:textId="77777777" w:rsidTr="00E36853">
        <w:trPr>
          <w:trHeight w:val="612"/>
        </w:trPr>
        <w:tc>
          <w:tcPr>
            <w:tcW w:w="5388" w:type="dxa"/>
            <w:tcBorders>
              <w:top w:val="single" w:sz="18" w:space="0" w:color="7F7F7F" w:themeColor="text1" w:themeTint="80"/>
            </w:tcBorders>
            <w:vAlign w:val="center"/>
          </w:tcPr>
          <w:p w14:paraId="293308DA" w14:textId="7CA80F36" w:rsidR="008761D2" w:rsidRDefault="00525693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55873A" wp14:editId="796B38A4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1118235</wp:posOffset>
                  </wp:positionV>
                  <wp:extent cx="1343025" cy="1330960"/>
                  <wp:effectExtent l="57150" t="57150" r="66675" b="59690"/>
                  <wp:wrapNone/>
                  <wp:docPr id="1674164985" name="Picture 4" descr="University of Florida – Logo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Florida – Logo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7059">
                            <a:off x="0" y="0"/>
                            <a:ext cx="134302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71EC32FD" wp14:editId="5EF4004E">
                      <wp:extent cx="3209835" cy="2666594"/>
                      <wp:effectExtent l="19050" t="114300" r="29210" b="3873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835" cy="2666594"/>
                                <a:chOff x="24175" y="0"/>
                                <a:chExt cx="3209835" cy="266659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2382ED" w14:textId="49C2C384" w:rsidR="008761D2" w:rsidRPr="00344291" w:rsidRDefault="00525693" w:rsidP="005C64F7">
                                    <w:pPr>
                                      <w:pStyle w:val="Heading1"/>
                                    </w:pPr>
                                    <w:r>
                                      <w:t>Colleges/Universities!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C32FD" id="Group 65" o:spid="_x0000_s1032" alt="decorative element" style="width:252.75pt;height:209.95pt;mso-position-horizontal-relative:char;mso-position-vertical-relative:line" coordorigin="241" coordsize="32098,2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">
                      <v:group id="Group 17" o:spid="_x0000_s1033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4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5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6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8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decorative elemen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39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14:paraId="622382ED" w14:textId="49C2C384" w:rsidR="008761D2" w:rsidRPr="00344291" w:rsidRDefault="00525693" w:rsidP="005C64F7">
                              <w:pPr>
                                <w:pStyle w:val="Heading1"/>
                              </w:pPr>
                              <w:r>
                                <w:t>Colleges/Universities!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2" w:type="dxa"/>
            <w:tcBorders>
              <w:top w:val="single" w:sz="18" w:space="0" w:color="7F7F7F" w:themeColor="text1" w:themeTint="80"/>
            </w:tcBorders>
          </w:tcPr>
          <w:p w14:paraId="25E76DDC" w14:textId="16F80C03" w:rsidR="008761D2" w:rsidRPr="00344291" w:rsidRDefault="00E36853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31C709" wp14:editId="2DEDE650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942851</wp:posOffset>
                  </wp:positionV>
                  <wp:extent cx="1639462" cy="1639462"/>
                  <wp:effectExtent l="0" t="0" r="0" b="0"/>
                  <wp:wrapNone/>
                  <wp:docPr id="597966461" name="Picture 5" descr="Trenton High School - Trenton, 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nton High School - Trenton, 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45816">
                            <a:off x="0" y="0"/>
                            <a:ext cx="1639462" cy="163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283A014B" wp14:editId="294D51A4">
                      <wp:extent cx="3409950" cy="2739795"/>
                      <wp:effectExtent l="19050" t="114300" r="38100" b="4191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2739795"/>
                                <a:chOff x="24375" y="90288"/>
                                <a:chExt cx="3165005" cy="2286668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1377550" y="90288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0CA814" w14:textId="4CCBC499" w:rsidR="008761D2" w:rsidRPr="00344291" w:rsidRDefault="00525693" w:rsidP="00E80C83">
                                    <w:pPr>
                                      <w:pStyle w:val="Heading2"/>
                                    </w:pPr>
                                    <w:r>
                                      <w:t>K-12 Schools!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A014B" id="Group 66" o:spid="_x0000_s1040" alt="decorative element" style="width:268.5pt;height:215.75pt;mso-position-horizontal-relative:char;mso-position-vertical-relative:line" coordorigin="243,902" coordsize="31650,2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">
                      <v:group id="Group 24" o:spid="_x0000_s1041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2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3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4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5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6" type="#_x0000_t202" style="position:absolute;left:13775;top:902;width:16789;height:5093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14:paraId="6D0CA814" w14:textId="4CCBC499" w:rsidR="008761D2" w:rsidRPr="00344291" w:rsidRDefault="00525693" w:rsidP="00E80C83">
                              <w:pPr>
                                <w:pStyle w:val="Heading2"/>
                              </w:pPr>
                              <w:r>
                                <w:t>K-12 Schools!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821E9" w14:paraId="75AC331A" w14:textId="77777777" w:rsidTr="00E36853">
        <w:trPr>
          <w:trHeight w:val="2033"/>
        </w:trPr>
        <w:tc>
          <w:tcPr>
            <w:tcW w:w="5388" w:type="dxa"/>
          </w:tcPr>
          <w:p w14:paraId="37C65ABD" w14:textId="4E85A1E2" w:rsidR="008761D2" w:rsidRDefault="009821E9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909A3CF" wp14:editId="5DE3B0C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202565</wp:posOffset>
                      </wp:positionV>
                      <wp:extent cx="3101340" cy="1020445"/>
                      <wp:effectExtent l="0" t="0" r="3810" b="8255"/>
                      <wp:wrapNone/>
                      <wp:docPr id="69" name="Group 6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1020445"/>
                                <a:chOff x="0" y="0"/>
                                <a:chExt cx="3101340" cy="1020445"/>
                              </a:xfrm>
                            </wpg:grpSpPr>
                            <wpg:grpSp>
                              <wpg:cNvPr id="3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01340" cy="1020445"/>
                                  <a:chOff x="6469" y="8901"/>
                                  <a:chExt cx="4884" cy="1607"/>
                                </a:xfrm>
                              </wpg:grpSpPr>
                              <wps:wsp>
                                <wps:cNvPr id="4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9" y="8901"/>
                                    <a:ext cx="4884" cy="1171"/>
                                  </a:xfrm>
                                  <a:custGeom>
                                    <a:avLst/>
                                    <a:gdLst>
                                      <a:gd name="T0" fmla="+- 0 6604 6470"/>
                                      <a:gd name="T1" fmla="*/ T0 w 4884"/>
                                      <a:gd name="T2" fmla="+- 0 8902 8902"/>
                                      <a:gd name="T3" fmla="*/ 8902 h 1171"/>
                                      <a:gd name="T4" fmla="+- 0 6470 6470"/>
                                      <a:gd name="T5" fmla="*/ T4 w 4884"/>
                                      <a:gd name="T6" fmla="+- 0 9663 8902"/>
                                      <a:gd name="T7" fmla="*/ 9663 h 1171"/>
                                      <a:gd name="T8" fmla="+- 0 11353 6470"/>
                                      <a:gd name="T9" fmla="*/ T8 w 4884"/>
                                      <a:gd name="T10" fmla="+- 0 10072 8902"/>
                                      <a:gd name="T11" fmla="*/ 10072 h 1171"/>
                                      <a:gd name="T12" fmla="+- 0 11135 6470"/>
                                      <a:gd name="T13" fmla="*/ T12 w 4884"/>
                                      <a:gd name="T14" fmla="+- 0 8927 8902"/>
                                      <a:gd name="T15" fmla="*/ 8927 h 1171"/>
                                      <a:gd name="T16" fmla="+- 0 6604 6470"/>
                                      <a:gd name="T17" fmla="*/ T16 w 4884"/>
                                      <a:gd name="T18" fmla="+- 0 8902 8902"/>
                                      <a:gd name="T19" fmla="*/ 8902 h 11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884" h="1171">
                                        <a:moveTo>
                                          <a:pt x="134" y="0"/>
                                        </a:moveTo>
                                        <a:lnTo>
                                          <a:pt x="0" y="761"/>
                                        </a:lnTo>
                                        <a:lnTo>
                                          <a:pt x="4883" y="1170"/>
                                        </a:lnTo>
                                        <a:lnTo>
                                          <a:pt x="4665" y="25"/>
                                        </a:lnTo>
                                        <a:lnTo>
                                          <a:pt x="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9" y="9663"/>
                                    <a:ext cx="3339" cy="673"/>
                                  </a:xfrm>
                                  <a:custGeom>
                                    <a:avLst/>
                                    <a:gdLst>
                                      <a:gd name="T0" fmla="+- 0 6481 6480"/>
                                      <a:gd name="T1" fmla="*/ T0 w 3339"/>
                                      <a:gd name="T2" fmla="+- 0 9664 9664"/>
                                      <a:gd name="T3" fmla="*/ 9664 h 673"/>
                                      <a:gd name="T4" fmla="+- 0 6480 6480"/>
                                      <a:gd name="T5" fmla="*/ T4 w 3339"/>
                                      <a:gd name="T6" fmla="+- 0 9665 9664"/>
                                      <a:gd name="T7" fmla="*/ 9665 h 673"/>
                                      <a:gd name="T8" fmla="+- 0 9554 6480"/>
                                      <a:gd name="T9" fmla="*/ T8 w 3339"/>
                                      <a:gd name="T10" fmla="+- 0 10336 9664"/>
                                      <a:gd name="T11" fmla="*/ 10336 h 673"/>
                                      <a:gd name="T12" fmla="+- 0 9819 6480"/>
                                      <a:gd name="T13" fmla="*/ T12 w 3339"/>
                                      <a:gd name="T14" fmla="+- 0 9943 9664"/>
                                      <a:gd name="T15" fmla="*/ 9943 h 673"/>
                                      <a:gd name="T16" fmla="+- 0 6481 6480"/>
                                      <a:gd name="T17" fmla="*/ T16 w 3339"/>
                                      <a:gd name="T18" fmla="+- 0 9664 9664"/>
                                      <a:gd name="T19" fmla="*/ 9664 h 6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39" h="673">
                                        <a:moveTo>
                                          <a:pt x="1" y="0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3074" y="672"/>
                                        </a:lnTo>
                                        <a:lnTo>
                                          <a:pt x="3339" y="279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3" y="10155"/>
                                    <a:ext cx="1290" cy="353"/>
                                  </a:xfrm>
                                  <a:custGeom>
                                    <a:avLst/>
                                    <a:gdLst>
                                      <a:gd name="T0" fmla="+- 0 8726 8254"/>
                                      <a:gd name="T1" fmla="*/ T0 w 1290"/>
                                      <a:gd name="T2" fmla="+- 0 10156 10156"/>
                                      <a:gd name="T3" fmla="*/ 10156 h 353"/>
                                      <a:gd name="T4" fmla="+- 0 8254 8254"/>
                                      <a:gd name="T5" fmla="*/ T4 w 1290"/>
                                      <a:gd name="T6" fmla="+- 0 10508 10156"/>
                                      <a:gd name="T7" fmla="*/ 10508 h 353"/>
                                      <a:gd name="T8" fmla="+- 0 9539 8254"/>
                                      <a:gd name="T9" fmla="*/ T8 w 1290"/>
                                      <a:gd name="T10" fmla="+- 0 10340 10156"/>
                                      <a:gd name="T11" fmla="*/ 10340 h 353"/>
                                      <a:gd name="T12" fmla="+- 0 9543 8254"/>
                                      <a:gd name="T13" fmla="*/ T12 w 1290"/>
                                      <a:gd name="T14" fmla="+- 0 10334 10156"/>
                                      <a:gd name="T15" fmla="*/ 10334 h 353"/>
                                      <a:gd name="T16" fmla="+- 0 8726 8254"/>
                                      <a:gd name="T17" fmla="*/ T16 w 1290"/>
                                      <a:gd name="T18" fmla="+- 0 10156 10156"/>
                                      <a:gd name="T19" fmla="*/ 10156 h 3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90" h="353">
                                        <a:moveTo>
                                          <a:pt x="472" y="0"/>
                                        </a:moveTo>
                                        <a:lnTo>
                                          <a:pt x="0" y="352"/>
                                        </a:lnTo>
                                        <a:lnTo>
                                          <a:pt x="1285" y="184"/>
                                        </a:lnTo>
                                        <a:lnTo>
                                          <a:pt x="1289" y="178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Text Box 61"/>
                              <wps:cNvSpPr txBox="1"/>
                              <wps:spPr>
                                <a:xfrm rot="262310">
                                  <a:off x="301807" y="162969"/>
                                  <a:ext cx="2611755" cy="54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630C30" w14:textId="33DD4E6D" w:rsidR="008761D2" w:rsidRPr="00E36853" w:rsidRDefault="00E36853" w:rsidP="00E80C83">
                                    <w:pPr>
                                      <w:pStyle w:val="Heading3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E36853">
                                      <w:rPr>
                                        <w:sz w:val="32"/>
                                        <w:szCs w:val="32"/>
                                      </w:rPr>
                                      <w:t>Several Professions!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9A3CF" id="Group 69" o:spid="_x0000_s1047" alt="decorative element" style="position:absolute;left:0;text-align:left;margin-left:4.35pt;margin-top:15.95pt;width:244.2pt;height:80.35pt;z-index:251662336;mso-position-horizontal-relative:text;mso-position-vertical-relative:text;mso-width-relative:margin;mso-height-relative:margin" coordsize="31013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">
                      <v:group id="Group 40" o:spid="_x0000_s1048" style="position:absolute;width:31013;height:10204" coordorigin="6469,8901" coordsize="4884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43" o:spid="_x0000_s1049" style="position:absolute;left:6469;top:8901;width:4884;height:1171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" path="m134,l,761r4883,409l4665,25,134,xe" fillcolor="#0071bc [3208]" stroked="f">
                          <v:path arrowok="t" o:connecttype="custom" o:connectlocs="134,8902;0,9663;4883,10072;4665,8927;134,8902" o:connectangles="0,0,0,0,0"/>
                        </v:shape>
                        <v:shape id="Freeform 42" o:spid="_x0000_s1050" style="position:absolute;left:6479;top:9663;width:3339;height:6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" path="m1,l,1,3074,672,3339,279,1,xe" fillcolor="#00548c [2408]" stroked="f">
                          <v:path arrowok="t" o:connecttype="custom" o:connectlocs="1,9664;0,9665;3074,10336;3339,9943;1,9664" o:connectangles="0,0,0,0,0"/>
                        </v:shape>
                        <v:shape id="Freeform 41" o:spid="_x0000_s1051" style="position:absolute;left:8253;top:10155;width:1290;height:353;visibility:visible;mso-wrap-style:square;v-text-anchor:top" coordsize="12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" path="m472,l,352,1285,184r4,-6l472,xe" fillcolor="#0071bc [3208]" stroked="f">
                          <v:path arrowok="t" o:connecttype="custom" o:connectlocs="472,10156;0,10508;1285,10340;1289,10334;472,10156" o:connectangles="0,0,0,0,0"/>
                        </v:shape>
                      </v:group>
                      <v:shape id="Text Box 61" o:spid="_x0000_s1052" type="#_x0000_t202" style="position:absolute;left:3018;top:1629;width:26117;height:5448;rotation:286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" filled="f" stroked="f">
                        <v:textbox>
                          <w:txbxContent>
                            <w:p w14:paraId="79630C30" w14:textId="33DD4E6D" w:rsidR="008761D2" w:rsidRPr="00E36853" w:rsidRDefault="00E36853" w:rsidP="00E80C83">
                              <w:pPr>
                                <w:pStyle w:val="Heading3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36853">
                                <w:rPr>
                                  <w:sz w:val="32"/>
                                  <w:szCs w:val="32"/>
                                </w:rPr>
                                <w:t>Several Professions!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12" w:type="dxa"/>
          </w:tcPr>
          <w:p w14:paraId="4F93D701" w14:textId="4AA14346" w:rsidR="008761D2" w:rsidRDefault="009821E9" w:rsidP="00E80C8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3C959F2" wp14:editId="1160E24A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183515</wp:posOffset>
                  </wp:positionV>
                  <wp:extent cx="914400" cy="914400"/>
                  <wp:effectExtent l="0" t="0" r="0" b="0"/>
                  <wp:wrapNone/>
                  <wp:docPr id="67947390" name="Graphic 7" descr="Professor fema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7390" name="Graphic 67947390" descr="Professor female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AC366F0" wp14:editId="0D5C4267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231140</wp:posOffset>
                  </wp:positionV>
                  <wp:extent cx="914400" cy="914400"/>
                  <wp:effectExtent l="0" t="0" r="0" b="0"/>
                  <wp:wrapNone/>
                  <wp:docPr id="1184023009" name="Graphic 8" descr="School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23009" name="Graphic 1184023009" descr="Schoolhouse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633ADB" wp14:editId="2F5900E8">
                  <wp:simplePos x="0" y="0"/>
                  <wp:positionH relativeFrom="column">
                    <wp:posOffset>2403869</wp:posOffset>
                  </wp:positionH>
                  <wp:positionV relativeFrom="paragraph">
                    <wp:posOffset>199390</wp:posOffset>
                  </wp:positionV>
                  <wp:extent cx="914400" cy="914400"/>
                  <wp:effectExtent l="0" t="0" r="0" b="0"/>
                  <wp:wrapNone/>
                  <wp:docPr id="1640299427" name="Graphic 9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99427" name="Graphic 1640299427" descr="Classroom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21E9" w14:paraId="0FC1342C" w14:textId="77777777" w:rsidTr="00E36853">
        <w:trPr>
          <w:trHeight w:val="612"/>
        </w:trPr>
        <w:tc>
          <w:tcPr>
            <w:tcW w:w="5388" w:type="dxa"/>
            <w:vAlign w:val="center"/>
          </w:tcPr>
          <w:p w14:paraId="6A31624E" w14:textId="3C0F2126" w:rsidR="008761D2" w:rsidRDefault="008761D2" w:rsidP="00E80C83">
            <w:pPr>
              <w:rPr>
                <w:noProof/>
              </w:rPr>
            </w:pPr>
          </w:p>
        </w:tc>
        <w:tc>
          <w:tcPr>
            <w:tcW w:w="5412" w:type="dxa"/>
          </w:tcPr>
          <w:p w14:paraId="03953FE7" w14:textId="3BE88FE0" w:rsidR="008761D2" w:rsidRDefault="009821E9" w:rsidP="00E80C8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50514E" wp14:editId="3C2609A9">
                  <wp:simplePos x="0" y="0"/>
                  <wp:positionH relativeFrom="margin">
                    <wp:posOffset>481330</wp:posOffset>
                  </wp:positionH>
                  <wp:positionV relativeFrom="paragraph">
                    <wp:posOffset>524510</wp:posOffset>
                  </wp:positionV>
                  <wp:extent cx="2505075" cy="1472881"/>
                  <wp:effectExtent l="0" t="0" r="0" b="0"/>
                  <wp:wrapNone/>
                  <wp:docPr id="985960364" name="Picture 6" descr="United States Armed Forces Military Veteran Soldier - army emblem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60364" name="Picture 6" descr="United States Armed Forces Military Veteran Soldier - army emblem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47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67F628" wp14:editId="0515A23B">
                      <wp:extent cx="3429000" cy="1979295"/>
                      <wp:effectExtent l="19050" t="95250" r="38100" b="40005"/>
                      <wp:docPr id="71" name="Group 71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0" cy="1979295"/>
                                <a:chOff x="0" y="0"/>
                                <a:chExt cx="3019859" cy="1941576"/>
                              </a:xfrm>
                            </wpg:grpSpPr>
                            <wpg:grpSp>
                              <wpg:cNvPr id="7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0"/>
                                  <a:ext cx="2997318" cy="1941576"/>
                                  <a:chOff x="724" y="11640"/>
                                  <a:chExt cx="5186" cy="3360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78"/>
                              <wps:cNvSpPr txBox="1"/>
                              <wps:spPr>
                                <a:xfrm rot="21272610">
                                  <a:off x="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000E28" w14:textId="32F9C7A3" w:rsidR="008761D2" w:rsidRPr="00344291" w:rsidRDefault="00E36853" w:rsidP="00E80C83">
                                    <w:pPr>
                                      <w:pStyle w:val="Heading4"/>
                                    </w:pPr>
                                    <w:r>
                                      <w:t>The Armed Forces!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7F628" id="Group 71" o:spid="_x0000_s1053" alt="decorative element" style="width:270pt;height:155.85pt;mso-position-horizontal-relative:char;mso-position-vertical-relative:line" coordsize="30198,1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">
                      <v:group id="Group 51" o:spid="_x0000_s1054" style="position:absolute;left:225;width:29973;height:19415" coordorigin="724,11640" coordsize="5186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55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6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7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2" o:spid="_x0000_s1058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78" o:spid="_x0000_s1059" type="#_x0000_t202" style="position:absolute;top:391;width:26117;height:5093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52000E28" w14:textId="32F9C7A3" w:rsidR="008761D2" w:rsidRPr="00344291" w:rsidRDefault="00E36853" w:rsidP="00E80C83">
                              <w:pPr>
                                <w:pStyle w:val="Heading4"/>
                              </w:pPr>
                              <w:r>
                                <w:t>The Armed Forces!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A2C1403" w14:textId="63E46568" w:rsidR="001465BB" w:rsidRDefault="009821E9" w:rsidP="00525693">
      <w:pPr>
        <w:pStyle w:val="BodyTex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823797" wp14:editId="1289664B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1913890" cy="671830"/>
                <wp:effectExtent l="0" t="0" r="1016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75E1" w14:textId="681CB2CF" w:rsidR="009821E9" w:rsidRPr="008579E7" w:rsidRDefault="008579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Pr="008579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University of Florida Logo</w:t>
                              </w:r>
                            </w:hyperlink>
                          </w:p>
                          <w:p w14:paraId="26353205" w14:textId="1DF3F2F8" w:rsidR="008579E7" w:rsidRDefault="008579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Pr="008579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Trenton High School Logo</w:t>
                              </w:r>
                            </w:hyperlink>
                          </w:p>
                          <w:p w14:paraId="172C53DA" w14:textId="6C489786" w:rsidR="008579E7" w:rsidRPr="008579E7" w:rsidRDefault="008579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Pr="008579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U.S. Armed Forces Logo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3797" id="Text Box 2" o:spid="_x0000_s1060" type="#_x0000_t202" style="position:absolute;left:0;text-align:left;margin-left:99.5pt;margin-top:19.3pt;width:150.7pt;height:52.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">
                <v:textbox>
                  <w:txbxContent>
                    <w:p w14:paraId="43FD75E1" w14:textId="681CB2CF" w:rsidR="009821E9" w:rsidRPr="008579E7" w:rsidRDefault="008579E7">
                      <w:pPr>
                        <w:rPr>
                          <w:sz w:val="18"/>
                          <w:szCs w:val="18"/>
                        </w:rPr>
                      </w:pPr>
                      <w:hyperlink r:id="rId23" w:history="1">
                        <w:r w:rsidRPr="008579E7">
                          <w:rPr>
                            <w:rStyle w:val="Hyperlink"/>
                            <w:sz w:val="18"/>
                            <w:szCs w:val="18"/>
                          </w:rPr>
                          <w:t>University of Florida Logo</w:t>
                        </w:r>
                      </w:hyperlink>
                    </w:p>
                    <w:p w14:paraId="26353205" w14:textId="1DF3F2F8" w:rsidR="008579E7" w:rsidRDefault="008579E7">
                      <w:pPr>
                        <w:rPr>
                          <w:sz w:val="18"/>
                          <w:szCs w:val="18"/>
                        </w:rPr>
                      </w:pPr>
                      <w:hyperlink r:id="rId24" w:history="1">
                        <w:r w:rsidRPr="008579E7">
                          <w:rPr>
                            <w:rStyle w:val="Hyperlink"/>
                            <w:sz w:val="18"/>
                            <w:szCs w:val="18"/>
                          </w:rPr>
                          <w:t>Trenton High School Logo</w:t>
                        </w:r>
                      </w:hyperlink>
                    </w:p>
                    <w:p w14:paraId="172C53DA" w14:textId="6C489786" w:rsidR="008579E7" w:rsidRPr="008579E7" w:rsidRDefault="008579E7">
                      <w:pPr>
                        <w:rPr>
                          <w:sz w:val="18"/>
                          <w:szCs w:val="18"/>
                        </w:rPr>
                      </w:pPr>
                      <w:hyperlink r:id="rId25" w:history="1">
                        <w:r w:rsidRPr="008579E7">
                          <w:rPr>
                            <w:rStyle w:val="Hyperlink"/>
                            <w:sz w:val="18"/>
                            <w:szCs w:val="18"/>
                          </w:rPr>
                          <w:t>U.S. Armed Forces Logo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2CDF0D" wp14:editId="6D503F70">
                <wp:simplePos x="0" y="0"/>
                <wp:positionH relativeFrom="column">
                  <wp:posOffset>266700</wp:posOffset>
                </wp:positionH>
                <wp:positionV relativeFrom="paragraph">
                  <wp:posOffset>-1933575</wp:posOffset>
                </wp:positionV>
                <wp:extent cx="2600960" cy="2338070"/>
                <wp:effectExtent l="19050" t="19050" r="46990" b="43180"/>
                <wp:wrapNone/>
                <wp:docPr id="79" name="Group 79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960" cy="2338070"/>
                          <a:chOff x="0" y="0"/>
                          <a:chExt cx="2838722" cy="2551339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632857" y="0"/>
                            <a:ext cx="1205865" cy="1205865"/>
                          </a:xfrm>
                          <a:custGeom>
                            <a:avLst/>
                            <a:gdLst>
                              <a:gd name="T0" fmla="+- 0 11126 9227"/>
                              <a:gd name="T1" fmla="*/ T0 w 1899"/>
                              <a:gd name="T2" fmla="+- 0 1228 279"/>
                              <a:gd name="T3" fmla="*/ 1228 h 1899"/>
                              <a:gd name="T4" fmla="+- 0 11123 9227"/>
                              <a:gd name="T5" fmla="*/ T4 w 1899"/>
                              <a:gd name="T6" fmla="+- 0 1302 279"/>
                              <a:gd name="T7" fmla="*/ 1302 h 1899"/>
                              <a:gd name="T8" fmla="+- 0 11114 9227"/>
                              <a:gd name="T9" fmla="*/ T8 w 1899"/>
                              <a:gd name="T10" fmla="+- 0 1375 279"/>
                              <a:gd name="T11" fmla="*/ 1375 h 1899"/>
                              <a:gd name="T12" fmla="+- 0 11100 9227"/>
                              <a:gd name="T13" fmla="*/ T12 w 1899"/>
                              <a:gd name="T14" fmla="+- 0 1446 279"/>
                              <a:gd name="T15" fmla="*/ 1446 h 1899"/>
                              <a:gd name="T16" fmla="+- 0 11082 9227"/>
                              <a:gd name="T17" fmla="*/ T16 w 1899"/>
                              <a:gd name="T18" fmla="+- 0 1515 279"/>
                              <a:gd name="T19" fmla="*/ 1515 h 1899"/>
                              <a:gd name="T20" fmla="+- 0 11058 9227"/>
                              <a:gd name="T21" fmla="*/ T20 w 1899"/>
                              <a:gd name="T22" fmla="+- 0 1581 279"/>
                              <a:gd name="T23" fmla="*/ 1581 h 1899"/>
                              <a:gd name="T24" fmla="+- 0 11029 9227"/>
                              <a:gd name="T25" fmla="*/ T24 w 1899"/>
                              <a:gd name="T26" fmla="+- 0 1646 279"/>
                              <a:gd name="T27" fmla="*/ 1646 h 1899"/>
                              <a:gd name="T28" fmla="+- 0 10996 9227"/>
                              <a:gd name="T29" fmla="*/ T28 w 1899"/>
                              <a:gd name="T30" fmla="+- 0 1707 279"/>
                              <a:gd name="T31" fmla="*/ 1707 h 1899"/>
                              <a:gd name="T32" fmla="+- 0 10959 9227"/>
                              <a:gd name="T33" fmla="*/ T32 w 1899"/>
                              <a:gd name="T34" fmla="+- 0 1766 279"/>
                              <a:gd name="T35" fmla="*/ 1766 h 1899"/>
                              <a:gd name="T36" fmla="+- 0 10917 9227"/>
                              <a:gd name="T37" fmla="*/ T36 w 1899"/>
                              <a:gd name="T38" fmla="+- 0 1822 279"/>
                              <a:gd name="T39" fmla="*/ 1822 h 1899"/>
                              <a:gd name="T40" fmla="+- 0 10872 9227"/>
                              <a:gd name="T41" fmla="*/ T40 w 1899"/>
                              <a:gd name="T42" fmla="+- 0 1874 279"/>
                              <a:gd name="T43" fmla="*/ 1874 h 1899"/>
                              <a:gd name="T44" fmla="+- 0 10823 9227"/>
                              <a:gd name="T45" fmla="*/ T44 w 1899"/>
                              <a:gd name="T46" fmla="+- 0 1923 279"/>
                              <a:gd name="T47" fmla="*/ 1923 h 1899"/>
                              <a:gd name="T48" fmla="+- 0 10770 9227"/>
                              <a:gd name="T49" fmla="*/ T48 w 1899"/>
                              <a:gd name="T50" fmla="+- 0 1969 279"/>
                              <a:gd name="T51" fmla="*/ 1969 h 1899"/>
                              <a:gd name="T52" fmla="+- 0 10714 9227"/>
                              <a:gd name="T53" fmla="*/ T52 w 1899"/>
                              <a:gd name="T54" fmla="+- 0 2010 279"/>
                              <a:gd name="T55" fmla="*/ 2010 h 1899"/>
                              <a:gd name="T56" fmla="+- 0 10655 9227"/>
                              <a:gd name="T57" fmla="*/ T56 w 1899"/>
                              <a:gd name="T58" fmla="+- 0 2048 279"/>
                              <a:gd name="T59" fmla="*/ 2048 h 1899"/>
                              <a:gd name="T60" fmla="+- 0 10594 9227"/>
                              <a:gd name="T61" fmla="*/ T60 w 1899"/>
                              <a:gd name="T62" fmla="+- 0 2081 279"/>
                              <a:gd name="T63" fmla="*/ 2081 h 1899"/>
                              <a:gd name="T64" fmla="+- 0 10530 9227"/>
                              <a:gd name="T65" fmla="*/ T64 w 1899"/>
                              <a:gd name="T66" fmla="+- 0 2109 279"/>
                              <a:gd name="T67" fmla="*/ 2109 h 1899"/>
                              <a:gd name="T68" fmla="+- 0 10463 9227"/>
                              <a:gd name="T69" fmla="*/ T68 w 1899"/>
                              <a:gd name="T70" fmla="+- 0 2133 279"/>
                              <a:gd name="T71" fmla="*/ 2133 h 1899"/>
                              <a:gd name="T72" fmla="+- 0 10394 9227"/>
                              <a:gd name="T73" fmla="*/ T72 w 1899"/>
                              <a:gd name="T74" fmla="+- 0 2152 279"/>
                              <a:gd name="T75" fmla="*/ 2152 h 1899"/>
                              <a:gd name="T76" fmla="+- 0 10323 9227"/>
                              <a:gd name="T77" fmla="*/ T76 w 1899"/>
                              <a:gd name="T78" fmla="+- 0 2166 279"/>
                              <a:gd name="T79" fmla="*/ 2166 h 1899"/>
                              <a:gd name="T80" fmla="+- 0 10251 9227"/>
                              <a:gd name="T81" fmla="*/ T80 w 1899"/>
                              <a:gd name="T82" fmla="+- 0 2175 279"/>
                              <a:gd name="T83" fmla="*/ 2175 h 1899"/>
                              <a:gd name="T84" fmla="+- 0 10176 9227"/>
                              <a:gd name="T85" fmla="*/ T84 w 1899"/>
                              <a:gd name="T86" fmla="+- 0 2177 279"/>
                              <a:gd name="T87" fmla="*/ 2177 h 1899"/>
                              <a:gd name="T88" fmla="+- 0 10102 9227"/>
                              <a:gd name="T89" fmla="*/ T88 w 1899"/>
                              <a:gd name="T90" fmla="+- 0 2175 279"/>
                              <a:gd name="T91" fmla="*/ 2175 h 1899"/>
                              <a:gd name="T92" fmla="+- 0 10030 9227"/>
                              <a:gd name="T93" fmla="*/ T92 w 1899"/>
                              <a:gd name="T94" fmla="+- 0 2166 279"/>
                              <a:gd name="T95" fmla="*/ 2166 h 1899"/>
                              <a:gd name="T96" fmla="+- 0 9959 9227"/>
                              <a:gd name="T97" fmla="*/ T96 w 1899"/>
                              <a:gd name="T98" fmla="+- 0 2152 279"/>
                              <a:gd name="T99" fmla="*/ 2152 h 1899"/>
                              <a:gd name="T100" fmla="+- 0 9890 9227"/>
                              <a:gd name="T101" fmla="*/ T100 w 1899"/>
                              <a:gd name="T102" fmla="+- 0 2133 279"/>
                              <a:gd name="T103" fmla="*/ 2133 h 1899"/>
                              <a:gd name="T104" fmla="+- 0 9823 9227"/>
                              <a:gd name="T105" fmla="*/ T104 w 1899"/>
                              <a:gd name="T106" fmla="+- 0 2109 279"/>
                              <a:gd name="T107" fmla="*/ 2109 h 1899"/>
                              <a:gd name="T108" fmla="+- 0 9759 9227"/>
                              <a:gd name="T109" fmla="*/ T108 w 1899"/>
                              <a:gd name="T110" fmla="+- 0 2081 279"/>
                              <a:gd name="T111" fmla="*/ 2081 h 1899"/>
                              <a:gd name="T112" fmla="+- 0 9697 9227"/>
                              <a:gd name="T113" fmla="*/ T112 w 1899"/>
                              <a:gd name="T114" fmla="+- 0 2048 279"/>
                              <a:gd name="T115" fmla="*/ 2048 h 1899"/>
                              <a:gd name="T116" fmla="+- 0 9638 9227"/>
                              <a:gd name="T117" fmla="*/ T116 w 1899"/>
                              <a:gd name="T118" fmla="+- 0 2010 279"/>
                              <a:gd name="T119" fmla="*/ 2010 h 1899"/>
                              <a:gd name="T120" fmla="+- 0 9583 9227"/>
                              <a:gd name="T121" fmla="*/ T120 w 1899"/>
                              <a:gd name="T122" fmla="+- 0 1969 279"/>
                              <a:gd name="T123" fmla="*/ 1969 h 1899"/>
                              <a:gd name="T124" fmla="+- 0 9530 9227"/>
                              <a:gd name="T125" fmla="*/ T124 w 1899"/>
                              <a:gd name="T126" fmla="+- 0 1923 279"/>
                              <a:gd name="T127" fmla="*/ 1923 h 1899"/>
                              <a:gd name="T128" fmla="+- 0 9481 9227"/>
                              <a:gd name="T129" fmla="*/ T128 w 1899"/>
                              <a:gd name="T130" fmla="+- 0 1874 279"/>
                              <a:gd name="T131" fmla="*/ 1874 h 1899"/>
                              <a:gd name="T132" fmla="+- 0 9436 9227"/>
                              <a:gd name="T133" fmla="*/ T132 w 1899"/>
                              <a:gd name="T134" fmla="+- 0 1822 279"/>
                              <a:gd name="T135" fmla="*/ 1822 h 1899"/>
                              <a:gd name="T136" fmla="+- 0 9394 9227"/>
                              <a:gd name="T137" fmla="*/ T136 w 1899"/>
                              <a:gd name="T138" fmla="+- 0 1766 279"/>
                              <a:gd name="T139" fmla="*/ 1766 h 1899"/>
                              <a:gd name="T140" fmla="+- 0 9357 9227"/>
                              <a:gd name="T141" fmla="*/ T140 w 1899"/>
                              <a:gd name="T142" fmla="+- 0 1707 279"/>
                              <a:gd name="T143" fmla="*/ 1707 h 1899"/>
                              <a:gd name="T144" fmla="+- 0 9324 9227"/>
                              <a:gd name="T145" fmla="*/ T144 w 1899"/>
                              <a:gd name="T146" fmla="+- 0 1646 279"/>
                              <a:gd name="T147" fmla="*/ 1646 h 1899"/>
                              <a:gd name="T148" fmla="+- 0 9295 9227"/>
                              <a:gd name="T149" fmla="*/ T148 w 1899"/>
                              <a:gd name="T150" fmla="+- 0 1581 279"/>
                              <a:gd name="T151" fmla="*/ 1581 h 1899"/>
                              <a:gd name="T152" fmla="+- 0 9271 9227"/>
                              <a:gd name="T153" fmla="*/ T152 w 1899"/>
                              <a:gd name="T154" fmla="+- 0 1515 279"/>
                              <a:gd name="T155" fmla="*/ 1515 h 1899"/>
                              <a:gd name="T156" fmla="+- 0 9252 9227"/>
                              <a:gd name="T157" fmla="*/ T156 w 1899"/>
                              <a:gd name="T158" fmla="+- 0 1446 279"/>
                              <a:gd name="T159" fmla="*/ 1446 h 1899"/>
                              <a:gd name="T160" fmla="+- 0 9238 9227"/>
                              <a:gd name="T161" fmla="*/ T160 w 1899"/>
                              <a:gd name="T162" fmla="+- 0 1375 279"/>
                              <a:gd name="T163" fmla="*/ 1375 h 1899"/>
                              <a:gd name="T164" fmla="+- 0 9230 9227"/>
                              <a:gd name="T165" fmla="*/ T164 w 1899"/>
                              <a:gd name="T166" fmla="+- 0 1302 279"/>
                              <a:gd name="T167" fmla="*/ 1302 h 1899"/>
                              <a:gd name="T168" fmla="+- 0 9227 9227"/>
                              <a:gd name="T169" fmla="*/ T168 w 1899"/>
                              <a:gd name="T170" fmla="+- 0 1228 279"/>
                              <a:gd name="T171" fmla="*/ 1228 h 1899"/>
                              <a:gd name="T172" fmla="+- 0 9230 9227"/>
                              <a:gd name="T173" fmla="*/ T172 w 1899"/>
                              <a:gd name="T174" fmla="+- 0 1154 279"/>
                              <a:gd name="T175" fmla="*/ 1154 h 1899"/>
                              <a:gd name="T176" fmla="+- 0 9238 9227"/>
                              <a:gd name="T177" fmla="*/ T176 w 1899"/>
                              <a:gd name="T178" fmla="+- 0 1081 279"/>
                              <a:gd name="T179" fmla="*/ 1081 h 1899"/>
                              <a:gd name="T180" fmla="+- 0 9252 9227"/>
                              <a:gd name="T181" fmla="*/ T180 w 1899"/>
                              <a:gd name="T182" fmla="+- 0 1011 279"/>
                              <a:gd name="T183" fmla="*/ 1011 h 1899"/>
                              <a:gd name="T184" fmla="+- 0 9271 9227"/>
                              <a:gd name="T185" fmla="*/ T184 w 1899"/>
                              <a:gd name="T186" fmla="+- 0 942 279"/>
                              <a:gd name="T187" fmla="*/ 942 h 1899"/>
                              <a:gd name="T188" fmla="+- 0 9295 9227"/>
                              <a:gd name="T189" fmla="*/ T188 w 1899"/>
                              <a:gd name="T190" fmla="+- 0 875 279"/>
                              <a:gd name="T191" fmla="*/ 875 h 1899"/>
                              <a:gd name="T192" fmla="+- 0 9324 9227"/>
                              <a:gd name="T193" fmla="*/ T192 w 1899"/>
                              <a:gd name="T194" fmla="+- 0 811 279"/>
                              <a:gd name="T195" fmla="*/ 811 h 1899"/>
                              <a:gd name="T196" fmla="+- 0 9357 9227"/>
                              <a:gd name="T197" fmla="*/ T196 w 1899"/>
                              <a:gd name="T198" fmla="+- 0 749 279"/>
                              <a:gd name="T199" fmla="*/ 749 h 1899"/>
                              <a:gd name="T200" fmla="+- 0 9394 9227"/>
                              <a:gd name="T201" fmla="*/ T200 w 1899"/>
                              <a:gd name="T202" fmla="+- 0 690 279"/>
                              <a:gd name="T203" fmla="*/ 690 h 1899"/>
                              <a:gd name="T204" fmla="+- 0 9436 9227"/>
                              <a:gd name="T205" fmla="*/ T204 w 1899"/>
                              <a:gd name="T206" fmla="+- 0 635 279"/>
                              <a:gd name="T207" fmla="*/ 635 h 1899"/>
                              <a:gd name="T208" fmla="+- 0 9481 9227"/>
                              <a:gd name="T209" fmla="*/ T208 w 1899"/>
                              <a:gd name="T210" fmla="+- 0 582 279"/>
                              <a:gd name="T211" fmla="*/ 582 h 1899"/>
                              <a:gd name="T212" fmla="+- 0 9530 9227"/>
                              <a:gd name="T213" fmla="*/ T212 w 1899"/>
                              <a:gd name="T214" fmla="+- 0 533 279"/>
                              <a:gd name="T215" fmla="*/ 533 h 1899"/>
                              <a:gd name="T216" fmla="+- 0 9583 9227"/>
                              <a:gd name="T217" fmla="*/ T216 w 1899"/>
                              <a:gd name="T218" fmla="+- 0 488 279"/>
                              <a:gd name="T219" fmla="*/ 488 h 1899"/>
                              <a:gd name="T220" fmla="+- 0 9638 9227"/>
                              <a:gd name="T221" fmla="*/ T220 w 1899"/>
                              <a:gd name="T222" fmla="+- 0 446 279"/>
                              <a:gd name="T223" fmla="*/ 446 h 1899"/>
                              <a:gd name="T224" fmla="+- 0 9697 9227"/>
                              <a:gd name="T225" fmla="*/ T224 w 1899"/>
                              <a:gd name="T226" fmla="+- 0 409 279"/>
                              <a:gd name="T227" fmla="*/ 409 h 1899"/>
                              <a:gd name="T228" fmla="+- 0 9759 9227"/>
                              <a:gd name="T229" fmla="*/ T228 w 1899"/>
                              <a:gd name="T230" fmla="+- 0 375 279"/>
                              <a:gd name="T231" fmla="*/ 375 h 1899"/>
                              <a:gd name="T232" fmla="+- 0 9823 9227"/>
                              <a:gd name="T233" fmla="*/ T232 w 1899"/>
                              <a:gd name="T234" fmla="+- 0 347 279"/>
                              <a:gd name="T235" fmla="*/ 347 h 1899"/>
                              <a:gd name="T236" fmla="+- 0 9890 9227"/>
                              <a:gd name="T237" fmla="*/ T236 w 1899"/>
                              <a:gd name="T238" fmla="+- 0 323 279"/>
                              <a:gd name="T239" fmla="*/ 323 h 1899"/>
                              <a:gd name="T240" fmla="+- 0 9959 9227"/>
                              <a:gd name="T241" fmla="*/ T240 w 1899"/>
                              <a:gd name="T242" fmla="+- 0 304 279"/>
                              <a:gd name="T243" fmla="*/ 304 h 1899"/>
                              <a:gd name="T244" fmla="+- 0 10030 9227"/>
                              <a:gd name="T245" fmla="*/ T244 w 1899"/>
                              <a:gd name="T246" fmla="+- 0 290 279"/>
                              <a:gd name="T247" fmla="*/ 290 h 1899"/>
                              <a:gd name="T248" fmla="+- 0 10102 9227"/>
                              <a:gd name="T249" fmla="*/ T248 w 1899"/>
                              <a:gd name="T250" fmla="+- 0 282 279"/>
                              <a:gd name="T251" fmla="*/ 282 h 1899"/>
                              <a:gd name="T252" fmla="+- 0 10176 9227"/>
                              <a:gd name="T253" fmla="*/ T252 w 1899"/>
                              <a:gd name="T254" fmla="+- 0 279 279"/>
                              <a:gd name="T255" fmla="*/ 279 h 1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1899" h="1899">
                                <a:moveTo>
                                  <a:pt x="1899" y="949"/>
                                </a:moveTo>
                                <a:lnTo>
                                  <a:pt x="1896" y="1023"/>
                                </a:lnTo>
                                <a:lnTo>
                                  <a:pt x="1887" y="1096"/>
                                </a:lnTo>
                                <a:lnTo>
                                  <a:pt x="1873" y="1167"/>
                                </a:lnTo>
                                <a:lnTo>
                                  <a:pt x="1855" y="1236"/>
                                </a:lnTo>
                                <a:lnTo>
                                  <a:pt x="1831" y="1302"/>
                                </a:lnTo>
                                <a:lnTo>
                                  <a:pt x="1802" y="1367"/>
                                </a:lnTo>
                                <a:lnTo>
                                  <a:pt x="1769" y="1428"/>
                                </a:lnTo>
                                <a:lnTo>
                                  <a:pt x="1732" y="1487"/>
                                </a:lnTo>
                                <a:lnTo>
                                  <a:pt x="1690" y="1543"/>
                                </a:lnTo>
                                <a:lnTo>
                                  <a:pt x="1645" y="1595"/>
                                </a:lnTo>
                                <a:lnTo>
                                  <a:pt x="1596" y="1644"/>
                                </a:lnTo>
                                <a:lnTo>
                                  <a:pt x="1543" y="1690"/>
                                </a:lnTo>
                                <a:lnTo>
                                  <a:pt x="1487" y="1731"/>
                                </a:lnTo>
                                <a:lnTo>
                                  <a:pt x="1428" y="1769"/>
                                </a:lnTo>
                                <a:lnTo>
                                  <a:pt x="1367" y="1802"/>
                                </a:lnTo>
                                <a:lnTo>
                                  <a:pt x="1303" y="1830"/>
                                </a:lnTo>
                                <a:lnTo>
                                  <a:pt x="1236" y="1854"/>
                                </a:lnTo>
                                <a:lnTo>
                                  <a:pt x="1167" y="1873"/>
                                </a:lnTo>
                                <a:lnTo>
                                  <a:pt x="1096" y="1887"/>
                                </a:lnTo>
                                <a:lnTo>
                                  <a:pt x="1024" y="1896"/>
                                </a:lnTo>
                                <a:lnTo>
                                  <a:pt x="949" y="1898"/>
                                </a:lnTo>
                                <a:lnTo>
                                  <a:pt x="875" y="1896"/>
                                </a:lnTo>
                                <a:lnTo>
                                  <a:pt x="803" y="1887"/>
                                </a:lnTo>
                                <a:lnTo>
                                  <a:pt x="732" y="1873"/>
                                </a:lnTo>
                                <a:lnTo>
                                  <a:pt x="663" y="1854"/>
                                </a:lnTo>
                                <a:lnTo>
                                  <a:pt x="596" y="1830"/>
                                </a:lnTo>
                                <a:lnTo>
                                  <a:pt x="532" y="1802"/>
                                </a:lnTo>
                                <a:lnTo>
                                  <a:pt x="470" y="1769"/>
                                </a:lnTo>
                                <a:lnTo>
                                  <a:pt x="411" y="1731"/>
                                </a:lnTo>
                                <a:lnTo>
                                  <a:pt x="356" y="1690"/>
                                </a:lnTo>
                                <a:lnTo>
                                  <a:pt x="303" y="1644"/>
                                </a:lnTo>
                                <a:lnTo>
                                  <a:pt x="254" y="1595"/>
                                </a:lnTo>
                                <a:lnTo>
                                  <a:pt x="209" y="1543"/>
                                </a:lnTo>
                                <a:lnTo>
                                  <a:pt x="167" y="1487"/>
                                </a:lnTo>
                                <a:lnTo>
                                  <a:pt x="130" y="1428"/>
                                </a:lnTo>
                                <a:lnTo>
                                  <a:pt x="97" y="1367"/>
                                </a:lnTo>
                                <a:lnTo>
                                  <a:pt x="68" y="1302"/>
                                </a:lnTo>
                                <a:lnTo>
                                  <a:pt x="44" y="1236"/>
                                </a:lnTo>
                                <a:lnTo>
                                  <a:pt x="25" y="1167"/>
                                </a:lnTo>
                                <a:lnTo>
                                  <a:pt x="11" y="1096"/>
                                </a:lnTo>
                                <a:lnTo>
                                  <a:pt x="3" y="1023"/>
                                </a:lnTo>
                                <a:lnTo>
                                  <a:pt x="0" y="949"/>
                                </a:lnTo>
                                <a:lnTo>
                                  <a:pt x="3" y="875"/>
                                </a:lnTo>
                                <a:lnTo>
                                  <a:pt x="11" y="802"/>
                                </a:lnTo>
                                <a:lnTo>
                                  <a:pt x="25" y="732"/>
                                </a:lnTo>
                                <a:lnTo>
                                  <a:pt x="44" y="663"/>
                                </a:lnTo>
                                <a:lnTo>
                                  <a:pt x="68" y="596"/>
                                </a:lnTo>
                                <a:lnTo>
                                  <a:pt x="97" y="532"/>
                                </a:lnTo>
                                <a:lnTo>
                                  <a:pt x="130" y="470"/>
                                </a:lnTo>
                                <a:lnTo>
                                  <a:pt x="167" y="411"/>
                                </a:lnTo>
                                <a:lnTo>
                                  <a:pt x="209" y="356"/>
                                </a:lnTo>
                                <a:lnTo>
                                  <a:pt x="254" y="303"/>
                                </a:lnTo>
                                <a:lnTo>
                                  <a:pt x="303" y="254"/>
                                </a:lnTo>
                                <a:lnTo>
                                  <a:pt x="356" y="209"/>
                                </a:lnTo>
                                <a:lnTo>
                                  <a:pt x="411" y="167"/>
                                </a:lnTo>
                                <a:lnTo>
                                  <a:pt x="470" y="130"/>
                                </a:lnTo>
                                <a:lnTo>
                                  <a:pt x="532" y="96"/>
                                </a:lnTo>
                                <a:lnTo>
                                  <a:pt x="596" y="68"/>
                                </a:lnTo>
                                <a:lnTo>
                                  <a:pt x="663" y="44"/>
                                </a:lnTo>
                                <a:lnTo>
                                  <a:pt x="732" y="25"/>
                                </a:lnTo>
                                <a:lnTo>
                                  <a:pt x="803" y="11"/>
                                </a:lnTo>
                                <a:lnTo>
                                  <a:pt x="875" y="3"/>
                                </a:lnTo>
                                <a:lnTo>
                                  <a:pt x="949" y="0"/>
                                </a:lnTo>
                                <a:lnTo>
                                  <a:pt x="1024" y="3"/>
                                </a:lnTo>
                                <a:lnTo>
                                  <a:pt x="1096" y="11"/>
                                </a:lnTo>
                                <a:lnTo>
                                  <a:pt x="1167" y="25"/>
                                </a:lnTo>
                                <a:lnTo>
                                  <a:pt x="1236" y="44"/>
                                </a:lnTo>
                                <a:lnTo>
                                  <a:pt x="1303" y="68"/>
                                </a:lnTo>
                                <a:lnTo>
                                  <a:pt x="1367" y="96"/>
                                </a:lnTo>
                                <a:lnTo>
                                  <a:pt x="1428" y="130"/>
                                </a:lnTo>
                                <a:lnTo>
                                  <a:pt x="1487" y="167"/>
                                </a:lnTo>
                                <a:lnTo>
                                  <a:pt x="1543" y="209"/>
                                </a:lnTo>
                                <a:lnTo>
                                  <a:pt x="1596" y="254"/>
                                </a:lnTo>
                                <a:lnTo>
                                  <a:pt x="1645" y="303"/>
                                </a:lnTo>
                                <a:lnTo>
                                  <a:pt x="1690" y="356"/>
                                </a:lnTo>
                                <a:lnTo>
                                  <a:pt x="1732" y="411"/>
                                </a:lnTo>
                                <a:lnTo>
                                  <a:pt x="1769" y="470"/>
                                </a:lnTo>
                                <a:lnTo>
                                  <a:pt x="1802" y="532"/>
                                </a:lnTo>
                                <a:lnTo>
                                  <a:pt x="1831" y="596"/>
                                </a:lnTo>
                                <a:lnTo>
                                  <a:pt x="1855" y="663"/>
                                </a:lnTo>
                                <a:lnTo>
                                  <a:pt x="1873" y="732"/>
                                </a:lnTo>
                                <a:lnTo>
                                  <a:pt x="1887" y="802"/>
                                </a:lnTo>
                                <a:lnTo>
                                  <a:pt x="1896" y="875"/>
                                </a:lnTo>
                                <a:lnTo>
                                  <a:pt x="1899" y="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accent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8C96DE" w14:textId="30705A49" w:rsidR="008761D2" w:rsidRPr="00D91857" w:rsidRDefault="00E36853" w:rsidP="00E80C83">
                              <w:r>
                                <w:t>Doctors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2" name="Freeform 10"/>
                        <wps:cNvSpPr>
                          <a:spLocks/>
                        </wps:cNvSpPr>
                        <wps:spPr bwMode="auto">
                          <a:xfrm>
                            <a:off x="0" y="13063"/>
                            <a:ext cx="1205865" cy="1205865"/>
                          </a:xfrm>
                          <a:custGeom>
                            <a:avLst/>
                            <a:gdLst>
                              <a:gd name="T0" fmla="+- 0 11126 9227"/>
                              <a:gd name="T1" fmla="*/ T0 w 1899"/>
                              <a:gd name="T2" fmla="+- 0 1228 279"/>
                              <a:gd name="T3" fmla="*/ 1228 h 1899"/>
                              <a:gd name="T4" fmla="+- 0 11123 9227"/>
                              <a:gd name="T5" fmla="*/ T4 w 1899"/>
                              <a:gd name="T6" fmla="+- 0 1302 279"/>
                              <a:gd name="T7" fmla="*/ 1302 h 1899"/>
                              <a:gd name="T8" fmla="+- 0 11114 9227"/>
                              <a:gd name="T9" fmla="*/ T8 w 1899"/>
                              <a:gd name="T10" fmla="+- 0 1375 279"/>
                              <a:gd name="T11" fmla="*/ 1375 h 1899"/>
                              <a:gd name="T12" fmla="+- 0 11100 9227"/>
                              <a:gd name="T13" fmla="*/ T12 w 1899"/>
                              <a:gd name="T14" fmla="+- 0 1446 279"/>
                              <a:gd name="T15" fmla="*/ 1446 h 1899"/>
                              <a:gd name="T16" fmla="+- 0 11082 9227"/>
                              <a:gd name="T17" fmla="*/ T16 w 1899"/>
                              <a:gd name="T18" fmla="+- 0 1515 279"/>
                              <a:gd name="T19" fmla="*/ 1515 h 1899"/>
                              <a:gd name="T20" fmla="+- 0 11058 9227"/>
                              <a:gd name="T21" fmla="*/ T20 w 1899"/>
                              <a:gd name="T22" fmla="+- 0 1581 279"/>
                              <a:gd name="T23" fmla="*/ 1581 h 1899"/>
                              <a:gd name="T24" fmla="+- 0 11029 9227"/>
                              <a:gd name="T25" fmla="*/ T24 w 1899"/>
                              <a:gd name="T26" fmla="+- 0 1646 279"/>
                              <a:gd name="T27" fmla="*/ 1646 h 1899"/>
                              <a:gd name="T28" fmla="+- 0 10996 9227"/>
                              <a:gd name="T29" fmla="*/ T28 w 1899"/>
                              <a:gd name="T30" fmla="+- 0 1707 279"/>
                              <a:gd name="T31" fmla="*/ 1707 h 1899"/>
                              <a:gd name="T32" fmla="+- 0 10959 9227"/>
                              <a:gd name="T33" fmla="*/ T32 w 1899"/>
                              <a:gd name="T34" fmla="+- 0 1766 279"/>
                              <a:gd name="T35" fmla="*/ 1766 h 1899"/>
                              <a:gd name="T36" fmla="+- 0 10917 9227"/>
                              <a:gd name="T37" fmla="*/ T36 w 1899"/>
                              <a:gd name="T38" fmla="+- 0 1822 279"/>
                              <a:gd name="T39" fmla="*/ 1822 h 1899"/>
                              <a:gd name="T40" fmla="+- 0 10872 9227"/>
                              <a:gd name="T41" fmla="*/ T40 w 1899"/>
                              <a:gd name="T42" fmla="+- 0 1874 279"/>
                              <a:gd name="T43" fmla="*/ 1874 h 1899"/>
                              <a:gd name="T44" fmla="+- 0 10823 9227"/>
                              <a:gd name="T45" fmla="*/ T44 w 1899"/>
                              <a:gd name="T46" fmla="+- 0 1923 279"/>
                              <a:gd name="T47" fmla="*/ 1923 h 1899"/>
                              <a:gd name="T48" fmla="+- 0 10770 9227"/>
                              <a:gd name="T49" fmla="*/ T48 w 1899"/>
                              <a:gd name="T50" fmla="+- 0 1969 279"/>
                              <a:gd name="T51" fmla="*/ 1969 h 1899"/>
                              <a:gd name="T52" fmla="+- 0 10714 9227"/>
                              <a:gd name="T53" fmla="*/ T52 w 1899"/>
                              <a:gd name="T54" fmla="+- 0 2010 279"/>
                              <a:gd name="T55" fmla="*/ 2010 h 1899"/>
                              <a:gd name="T56" fmla="+- 0 10655 9227"/>
                              <a:gd name="T57" fmla="*/ T56 w 1899"/>
                              <a:gd name="T58" fmla="+- 0 2048 279"/>
                              <a:gd name="T59" fmla="*/ 2048 h 1899"/>
                              <a:gd name="T60" fmla="+- 0 10594 9227"/>
                              <a:gd name="T61" fmla="*/ T60 w 1899"/>
                              <a:gd name="T62" fmla="+- 0 2081 279"/>
                              <a:gd name="T63" fmla="*/ 2081 h 1899"/>
                              <a:gd name="T64" fmla="+- 0 10530 9227"/>
                              <a:gd name="T65" fmla="*/ T64 w 1899"/>
                              <a:gd name="T66" fmla="+- 0 2109 279"/>
                              <a:gd name="T67" fmla="*/ 2109 h 1899"/>
                              <a:gd name="T68" fmla="+- 0 10463 9227"/>
                              <a:gd name="T69" fmla="*/ T68 w 1899"/>
                              <a:gd name="T70" fmla="+- 0 2133 279"/>
                              <a:gd name="T71" fmla="*/ 2133 h 1899"/>
                              <a:gd name="T72" fmla="+- 0 10394 9227"/>
                              <a:gd name="T73" fmla="*/ T72 w 1899"/>
                              <a:gd name="T74" fmla="+- 0 2152 279"/>
                              <a:gd name="T75" fmla="*/ 2152 h 1899"/>
                              <a:gd name="T76" fmla="+- 0 10323 9227"/>
                              <a:gd name="T77" fmla="*/ T76 w 1899"/>
                              <a:gd name="T78" fmla="+- 0 2166 279"/>
                              <a:gd name="T79" fmla="*/ 2166 h 1899"/>
                              <a:gd name="T80" fmla="+- 0 10251 9227"/>
                              <a:gd name="T81" fmla="*/ T80 w 1899"/>
                              <a:gd name="T82" fmla="+- 0 2175 279"/>
                              <a:gd name="T83" fmla="*/ 2175 h 1899"/>
                              <a:gd name="T84" fmla="+- 0 10176 9227"/>
                              <a:gd name="T85" fmla="*/ T84 w 1899"/>
                              <a:gd name="T86" fmla="+- 0 2177 279"/>
                              <a:gd name="T87" fmla="*/ 2177 h 1899"/>
                              <a:gd name="T88" fmla="+- 0 10102 9227"/>
                              <a:gd name="T89" fmla="*/ T88 w 1899"/>
                              <a:gd name="T90" fmla="+- 0 2175 279"/>
                              <a:gd name="T91" fmla="*/ 2175 h 1899"/>
                              <a:gd name="T92" fmla="+- 0 10030 9227"/>
                              <a:gd name="T93" fmla="*/ T92 w 1899"/>
                              <a:gd name="T94" fmla="+- 0 2166 279"/>
                              <a:gd name="T95" fmla="*/ 2166 h 1899"/>
                              <a:gd name="T96" fmla="+- 0 9959 9227"/>
                              <a:gd name="T97" fmla="*/ T96 w 1899"/>
                              <a:gd name="T98" fmla="+- 0 2152 279"/>
                              <a:gd name="T99" fmla="*/ 2152 h 1899"/>
                              <a:gd name="T100" fmla="+- 0 9890 9227"/>
                              <a:gd name="T101" fmla="*/ T100 w 1899"/>
                              <a:gd name="T102" fmla="+- 0 2133 279"/>
                              <a:gd name="T103" fmla="*/ 2133 h 1899"/>
                              <a:gd name="T104" fmla="+- 0 9823 9227"/>
                              <a:gd name="T105" fmla="*/ T104 w 1899"/>
                              <a:gd name="T106" fmla="+- 0 2109 279"/>
                              <a:gd name="T107" fmla="*/ 2109 h 1899"/>
                              <a:gd name="T108" fmla="+- 0 9759 9227"/>
                              <a:gd name="T109" fmla="*/ T108 w 1899"/>
                              <a:gd name="T110" fmla="+- 0 2081 279"/>
                              <a:gd name="T111" fmla="*/ 2081 h 1899"/>
                              <a:gd name="T112" fmla="+- 0 9697 9227"/>
                              <a:gd name="T113" fmla="*/ T112 w 1899"/>
                              <a:gd name="T114" fmla="+- 0 2048 279"/>
                              <a:gd name="T115" fmla="*/ 2048 h 1899"/>
                              <a:gd name="T116" fmla="+- 0 9638 9227"/>
                              <a:gd name="T117" fmla="*/ T116 w 1899"/>
                              <a:gd name="T118" fmla="+- 0 2010 279"/>
                              <a:gd name="T119" fmla="*/ 2010 h 1899"/>
                              <a:gd name="T120" fmla="+- 0 9583 9227"/>
                              <a:gd name="T121" fmla="*/ T120 w 1899"/>
                              <a:gd name="T122" fmla="+- 0 1969 279"/>
                              <a:gd name="T123" fmla="*/ 1969 h 1899"/>
                              <a:gd name="T124" fmla="+- 0 9530 9227"/>
                              <a:gd name="T125" fmla="*/ T124 w 1899"/>
                              <a:gd name="T126" fmla="+- 0 1923 279"/>
                              <a:gd name="T127" fmla="*/ 1923 h 1899"/>
                              <a:gd name="T128" fmla="+- 0 9481 9227"/>
                              <a:gd name="T129" fmla="*/ T128 w 1899"/>
                              <a:gd name="T130" fmla="+- 0 1874 279"/>
                              <a:gd name="T131" fmla="*/ 1874 h 1899"/>
                              <a:gd name="T132" fmla="+- 0 9436 9227"/>
                              <a:gd name="T133" fmla="*/ T132 w 1899"/>
                              <a:gd name="T134" fmla="+- 0 1822 279"/>
                              <a:gd name="T135" fmla="*/ 1822 h 1899"/>
                              <a:gd name="T136" fmla="+- 0 9394 9227"/>
                              <a:gd name="T137" fmla="*/ T136 w 1899"/>
                              <a:gd name="T138" fmla="+- 0 1766 279"/>
                              <a:gd name="T139" fmla="*/ 1766 h 1899"/>
                              <a:gd name="T140" fmla="+- 0 9357 9227"/>
                              <a:gd name="T141" fmla="*/ T140 w 1899"/>
                              <a:gd name="T142" fmla="+- 0 1707 279"/>
                              <a:gd name="T143" fmla="*/ 1707 h 1899"/>
                              <a:gd name="T144" fmla="+- 0 9324 9227"/>
                              <a:gd name="T145" fmla="*/ T144 w 1899"/>
                              <a:gd name="T146" fmla="+- 0 1646 279"/>
                              <a:gd name="T147" fmla="*/ 1646 h 1899"/>
                              <a:gd name="T148" fmla="+- 0 9295 9227"/>
                              <a:gd name="T149" fmla="*/ T148 w 1899"/>
                              <a:gd name="T150" fmla="+- 0 1581 279"/>
                              <a:gd name="T151" fmla="*/ 1581 h 1899"/>
                              <a:gd name="T152" fmla="+- 0 9271 9227"/>
                              <a:gd name="T153" fmla="*/ T152 w 1899"/>
                              <a:gd name="T154" fmla="+- 0 1515 279"/>
                              <a:gd name="T155" fmla="*/ 1515 h 1899"/>
                              <a:gd name="T156" fmla="+- 0 9252 9227"/>
                              <a:gd name="T157" fmla="*/ T156 w 1899"/>
                              <a:gd name="T158" fmla="+- 0 1446 279"/>
                              <a:gd name="T159" fmla="*/ 1446 h 1899"/>
                              <a:gd name="T160" fmla="+- 0 9238 9227"/>
                              <a:gd name="T161" fmla="*/ T160 w 1899"/>
                              <a:gd name="T162" fmla="+- 0 1375 279"/>
                              <a:gd name="T163" fmla="*/ 1375 h 1899"/>
                              <a:gd name="T164" fmla="+- 0 9230 9227"/>
                              <a:gd name="T165" fmla="*/ T164 w 1899"/>
                              <a:gd name="T166" fmla="+- 0 1302 279"/>
                              <a:gd name="T167" fmla="*/ 1302 h 1899"/>
                              <a:gd name="T168" fmla="+- 0 9227 9227"/>
                              <a:gd name="T169" fmla="*/ T168 w 1899"/>
                              <a:gd name="T170" fmla="+- 0 1228 279"/>
                              <a:gd name="T171" fmla="*/ 1228 h 1899"/>
                              <a:gd name="T172" fmla="+- 0 9230 9227"/>
                              <a:gd name="T173" fmla="*/ T172 w 1899"/>
                              <a:gd name="T174" fmla="+- 0 1154 279"/>
                              <a:gd name="T175" fmla="*/ 1154 h 1899"/>
                              <a:gd name="T176" fmla="+- 0 9238 9227"/>
                              <a:gd name="T177" fmla="*/ T176 w 1899"/>
                              <a:gd name="T178" fmla="+- 0 1081 279"/>
                              <a:gd name="T179" fmla="*/ 1081 h 1899"/>
                              <a:gd name="T180" fmla="+- 0 9252 9227"/>
                              <a:gd name="T181" fmla="*/ T180 w 1899"/>
                              <a:gd name="T182" fmla="+- 0 1011 279"/>
                              <a:gd name="T183" fmla="*/ 1011 h 1899"/>
                              <a:gd name="T184" fmla="+- 0 9271 9227"/>
                              <a:gd name="T185" fmla="*/ T184 w 1899"/>
                              <a:gd name="T186" fmla="+- 0 942 279"/>
                              <a:gd name="T187" fmla="*/ 942 h 1899"/>
                              <a:gd name="T188" fmla="+- 0 9295 9227"/>
                              <a:gd name="T189" fmla="*/ T188 w 1899"/>
                              <a:gd name="T190" fmla="+- 0 875 279"/>
                              <a:gd name="T191" fmla="*/ 875 h 1899"/>
                              <a:gd name="T192" fmla="+- 0 9324 9227"/>
                              <a:gd name="T193" fmla="*/ T192 w 1899"/>
                              <a:gd name="T194" fmla="+- 0 811 279"/>
                              <a:gd name="T195" fmla="*/ 811 h 1899"/>
                              <a:gd name="T196" fmla="+- 0 9357 9227"/>
                              <a:gd name="T197" fmla="*/ T196 w 1899"/>
                              <a:gd name="T198" fmla="+- 0 749 279"/>
                              <a:gd name="T199" fmla="*/ 749 h 1899"/>
                              <a:gd name="T200" fmla="+- 0 9394 9227"/>
                              <a:gd name="T201" fmla="*/ T200 w 1899"/>
                              <a:gd name="T202" fmla="+- 0 690 279"/>
                              <a:gd name="T203" fmla="*/ 690 h 1899"/>
                              <a:gd name="T204" fmla="+- 0 9436 9227"/>
                              <a:gd name="T205" fmla="*/ T204 w 1899"/>
                              <a:gd name="T206" fmla="+- 0 635 279"/>
                              <a:gd name="T207" fmla="*/ 635 h 1899"/>
                              <a:gd name="T208" fmla="+- 0 9481 9227"/>
                              <a:gd name="T209" fmla="*/ T208 w 1899"/>
                              <a:gd name="T210" fmla="+- 0 582 279"/>
                              <a:gd name="T211" fmla="*/ 582 h 1899"/>
                              <a:gd name="T212" fmla="+- 0 9530 9227"/>
                              <a:gd name="T213" fmla="*/ T212 w 1899"/>
                              <a:gd name="T214" fmla="+- 0 533 279"/>
                              <a:gd name="T215" fmla="*/ 533 h 1899"/>
                              <a:gd name="T216" fmla="+- 0 9583 9227"/>
                              <a:gd name="T217" fmla="*/ T216 w 1899"/>
                              <a:gd name="T218" fmla="+- 0 488 279"/>
                              <a:gd name="T219" fmla="*/ 488 h 1899"/>
                              <a:gd name="T220" fmla="+- 0 9638 9227"/>
                              <a:gd name="T221" fmla="*/ T220 w 1899"/>
                              <a:gd name="T222" fmla="+- 0 446 279"/>
                              <a:gd name="T223" fmla="*/ 446 h 1899"/>
                              <a:gd name="T224" fmla="+- 0 9697 9227"/>
                              <a:gd name="T225" fmla="*/ T224 w 1899"/>
                              <a:gd name="T226" fmla="+- 0 409 279"/>
                              <a:gd name="T227" fmla="*/ 409 h 1899"/>
                              <a:gd name="T228" fmla="+- 0 9759 9227"/>
                              <a:gd name="T229" fmla="*/ T228 w 1899"/>
                              <a:gd name="T230" fmla="+- 0 375 279"/>
                              <a:gd name="T231" fmla="*/ 375 h 1899"/>
                              <a:gd name="T232" fmla="+- 0 9823 9227"/>
                              <a:gd name="T233" fmla="*/ T232 w 1899"/>
                              <a:gd name="T234" fmla="+- 0 347 279"/>
                              <a:gd name="T235" fmla="*/ 347 h 1899"/>
                              <a:gd name="T236" fmla="+- 0 9890 9227"/>
                              <a:gd name="T237" fmla="*/ T236 w 1899"/>
                              <a:gd name="T238" fmla="+- 0 323 279"/>
                              <a:gd name="T239" fmla="*/ 323 h 1899"/>
                              <a:gd name="T240" fmla="+- 0 9959 9227"/>
                              <a:gd name="T241" fmla="*/ T240 w 1899"/>
                              <a:gd name="T242" fmla="+- 0 304 279"/>
                              <a:gd name="T243" fmla="*/ 304 h 1899"/>
                              <a:gd name="T244" fmla="+- 0 10030 9227"/>
                              <a:gd name="T245" fmla="*/ T244 w 1899"/>
                              <a:gd name="T246" fmla="+- 0 290 279"/>
                              <a:gd name="T247" fmla="*/ 290 h 1899"/>
                              <a:gd name="T248" fmla="+- 0 10102 9227"/>
                              <a:gd name="T249" fmla="*/ T248 w 1899"/>
                              <a:gd name="T250" fmla="+- 0 282 279"/>
                              <a:gd name="T251" fmla="*/ 282 h 1899"/>
                              <a:gd name="T252" fmla="+- 0 10176 9227"/>
                              <a:gd name="T253" fmla="*/ T252 w 1899"/>
                              <a:gd name="T254" fmla="+- 0 279 279"/>
                              <a:gd name="T255" fmla="*/ 279 h 1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1899" h="1899">
                                <a:moveTo>
                                  <a:pt x="1899" y="949"/>
                                </a:moveTo>
                                <a:lnTo>
                                  <a:pt x="1896" y="1023"/>
                                </a:lnTo>
                                <a:lnTo>
                                  <a:pt x="1887" y="1096"/>
                                </a:lnTo>
                                <a:lnTo>
                                  <a:pt x="1873" y="1167"/>
                                </a:lnTo>
                                <a:lnTo>
                                  <a:pt x="1855" y="1236"/>
                                </a:lnTo>
                                <a:lnTo>
                                  <a:pt x="1831" y="1302"/>
                                </a:lnTo>
                                <a:lnTo>
                                  <a:pt x="1802" y="1367"/>
                                </a:lnTo>
                                <a:lnTo>
                                  <a:pt x="1769" y="1428"/>
                                </a:lnTo>
                                <a:lnTo>
                                  <a:pt x="1732" y="1487"/>
                                </a:lnTo>
                                <a:lnTo>
                                  <a:pt x="1690" y="1543"/>
                                </a:lnTo>
                                <a:lnTo>
                                  <a:pt x="1645" y="1595"/>
                                </a:lnTo>
                                <a:lnTo>
                                  <a:pt x="1596" y="1644"/>
                                </a:lnTo>
                                <a:lnTo>
                                  <a:pt x="1543" y="1690"/>
                                </a:lnTo>
                                <a:lnTo>
                                  <a:pt x="1487" y="1731"/>
                                </a:lnTo>
                                <a:lnTo>
                                  <a:pt x="1428" y="1769"/>
                                </a:lnTo>
                                <a:lnTo>
                                  <a:pt x="1367" y="1802"/>
                                </a:lnTo>
                                <a:lnTo>
                                  <a:pt x="1303" y="1830"/>
                                </a:lnTo>
                                <a:lnTo>
                                  <a:pt x="1236" y="1854"/>
                                </a:lnTo>
                                <a:lnTo>
                                  <a:pt x="1167" y="1873"/>
                                </a:lnTo>
                                <a:lnTo>
                                  <a:pt x="1096" y="1887"/>
                                </a:lnTo>
                                <a:lnTo>
                                  <a:pt x="1024" y="1896"/>
                                </a:lnTo>
                                <a:lnTo>
                                  <a:pt x="949" y="1898"/>
                                </a:lnTo>
                                <a:lnTo>
                                  <a:pt x="875" y="1896"/>
                                </a:lnTo>
                                <a:lnTo>
                                  <a:pt x="803" y="1887"/>
                                </a:lnTo>
                                <a:lnTo>
                                  <a:pt x="732" y="1873"/>
                                </a:lnTo>
                                <a:lnTo>
                                  <a:pt x="663" y="1854"/>
                                </a:lnTo>
                                <a:lnTo>
                                  <a:pt x="596" y="1830"/>
                                </a:lnTo>
                                <a:lnTo>
                                  <a:pt x="532" y="1802"/>
                                </a:lnTo>
                                <a:lnTo>
                                  <a:pt x="470" y="1769"/>
                                </a:lnTo>
                                <a:lnTo>
                                  <a:pt x="411" y="1731"/>
                                </a:lnTo>
                                <a:lnTo>
                                  <a:pt x="356" y="1690"/>
                                </a:lnTo>
                                <a:lnTo>
                                  <a:pt x="303" y="1644"/>
                                </a:lnTo>
                                <a:lnTo>
                                  <a:pt x="254" y="1595"/>
                                </a:lnTo>
                                <a:lnTo>
                                  <a:pt x="209" y="1543"/>
                                </a:lnTo>
                                <a:lnTo>
                                  <a:pt x="167" y="1487"/>
                                </a:lnTo>
                                <a:lnTo>
                                  <a:pt x="130" y="1428"/>
                                </a:lnTo>
                                <a:lnTo>
                                  <a:pt x="97" y="1367"/>
                                </a:lnTo>
                                <a:lnTo>
                                  <a:pt x="68" y="1302"/>
                                </a:lnTo>
                                <a:lnTo>
                                  <a:pt x="44" y="1236"/>
                                </a:lnTo>
                                <a:lnTo>
                                  <a:pt x="25" y="1167"/>
                                </a:lnTo>
                                <a:lnTo>
                                  <a:pt x="11" y="1096"/>
                                </a:lnTo>
                                <a:lnTo>
                                  <a:pt x="3" y="1023"/>
                                </a:lnTo>
                                <a:lnTo>
                                  <a:pt x="0" y="949"/>
                                </a:lnTo>
                                <a:lnTo>
                                  <a:pt x="3" y="875"/>
                                </a:lnTo>
                                <a:lnTo>
                                  <a:pt x="11" y="802"/>
                                </a:lnTo>
                                <a:lnTo>
                                  <a:pt x="25" y="732"/>
                                </a:lnTo>
                                <a:lnTo>
                                  <a:pt x="44" y="663"/>
                                </a:lnTo>
                                <a:lnTo>
                                  <a:pt x="68" y="596"/>
                                </a:lnTo>
                                <a:lnTo>
                                  <a:pt x="97" y="532"/>
                                </a:lnTo>
                                <a:lnTo>
                                  <a:pt x="130" y="470"/>
                                </a:lnTo>
                                <a:lnTo>
                                  <a:pt x="167" y="411"/>
                                </a:lnTo>
                                <a:lnTo>
                                  <a:pt x="209" y="356"/>
                                </a:lnTo>
                                <a:lnTo>
                                  <a:pt x="254" y="303"/>
                                </a:lnTo>
                                <a:lnTo>
                                  <a:pt x="303" y="254"/>
                                </a:lnTo>
                                <a:lnTo>
                                  <a:pt x="356" y="209"/>
                                </a:lnTo>
                                <a:lnTo>
                                  <a:pt x="411" y="167"/>
                                </a:lnTo>
                                <a:lnTo>
                                  <a:pt x="470" y="130"/>
                                </a:lnTo>
                                <a:lnTo>
                                  <a:pt x="532" y="96"/>
                                </a:lnTo>
                                <a:lnTo>
                                  <a:pt x="596" y="68"/>
                                </a:lnTo>
                                <a:lnTo>
                                  <a:pt x="663" y="44"/>
                                </a:lnTo>
                                <a:lnTo>
                                  <a:pt x="732" y="25"/>
                                </a:lnTo>
                                <a:lnTo>
                                  <a:pt x="803" y="11"/>
                                </a:lnTo>
                                <a:lnTo>
                                  <a:pt x="875" y="3"/>
                                </a:lnTo>
                                <a:lnTo>
                                  <a:pt x="949" y="0"/>
                                </a:lnTo>
                                <a:lnTo>
                                  <a:pt x="1024" y="3"/>
                                </a:lnTo>
                                <a:lnTo>
                                  <a:pt x="1096" y="11"/>
                                </a:lnTo>
                                <a:lnTo>
                                  <a:pt x="1167" y="25"/>
                                </a:lnTo>
                                <a:lnTo>
                                  <a:pt x="1236" y="44"/>
                                </a:lnTo>
                                <a:lnTo>
                                  <a:pt x="1303" y="68"/>
                                </a:lnTo>
                                <a:lnTo>
                                  <a:pt x="1367" y="96"/>
                                </a:lnTo>
                                <a:lnTo>
                                  <a:pt x="1428" y="130"/>
                                </a:lnTo>
                                <a:lnTo>
                                  <a:pt x="1487" y="167"/>
                                </a:lnTo>
                                <a:lnTo>
                                  <a:pt x="1543" y="209"/>
                                </a:lnTo>
                                <a:lnTo>
                                  <a:pt x="1596" y="254"/>
                                </a:lnTo>
                                <a:lnTo>
                                  <a:pt x="1645" y="303"/>
                                </a:lnTo>
                                <a:lnTo>
                                  <a:pt x="1690" y="356"/>
                                </a:lnTo>
                                <a:lnTo>
                                  <a:pt x="1732" y="411"/>
                                </a:lnTo>
                                <a:lnTo>
                                  <a:pt x="1769" y="470"/>
                                </a:lnTo>
                                <a:lnTo>
                                  <a:pt x="1802" y="532"/>
                                </a:lnTo>
                                <a:lnTo>
                                  <a:pt x="1831" y="596"/>
                                </a:lnTo>
                                <a:lnTo>
                                  <a:pt x="1855" y="663"/>
                                </a:lnTo>
                                <a:lnTo>
                                  <a:pt x="1873" y="732"/>
                                </a:lnTo>
                                <a:lnTo>
                                  <a:pt x="1887" y="802"/>
                                </a:lnTo>
                                <a:lnTo>
                                  <a:pt x="1896" y="875"/>
                                </a:lnTo>
                                <a:lnTo>
                                  <a:pt x="1899" y="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accent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46057" w14:textId="4EAF253B" w:rsidR="008761D2" w:rsidRPr="00D91857" w:rsidRDefault="00E36853" w:rsidP="00E80C83">
                              <w:r>
                                <w:t>Accountants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Freeform 10"/>
                        <wps:cNvSpPr>
                          <a:spLocks/>
                        </wps:cNvSpPr>
                        <wps:spPr bwMode="auto">
                          <a:xfrm>
                            <a:off x="1632857" y="1345474"/>
                            <a:ext cx="1205865" cy="1205865"/>
                          </a:xfrm>
                          <a:custGeom>
                            <a:avLst/>
                            <a:gdLst>
                              <a:gd name="T0" fmla="+- 0 11126 9227"/>
                              <a:gd name="T1" fmla="*/ T0 w 1899"/>
                              <a:gd name="T2" fmla="+- 0 1228 279"/>
                              <a:gd name="T3" fmla="*/ 1228 h 1899"/>
                              <a:gd name="T4" fmla="+- 0 11123 9227"/>
                              <a:gd name="T5" fmla="*/ T4 w 1899"/>
                              <a:gd name="T6" fmla="+- 0 1302 279"/>
                              <a:gd name="T7" fmla="*/ 1302 h 1899"/>
                              <a:gd name="T8" fmla="+- 0 11114 9227"/>
                              <a:gd name="T9" fmla="*/ T8 w 1899"/>
                              <a:gd name="T10" fmla="+- 0 1375 279"/>
                              <a:gd name="T11" fmla="*/ 1375 h 1899"/>
                              <a:gd name="T12" fmla="+- 0 11100 9227"/>
                              <a:gd name="T13" fmla="*/ T12 w 1899"/>
                              <a:gd name="T14" fmla="+- 0 1446 279"/>
                              <a:gd name="T15" fmla="*/ 1446 h 1899"/>
                              <a:gd name="T16" fmla="+- 0 11082 9227"/>
                              <a:gd name="T17" fmla="*/ T16 w 1899"/>
                              <a:gd name="T18" fmla="+- 0 1515 279"/>
                              <a:gd name="T19" fmla="*/ 1515 h 1899"/>
                              <a:gd name="T20" fmla="+- 0 11058 9227"/>
                              <a:gd name="T21" fmla="*/ T20 w 1899"/>
                              <a:gd name="T22" fmla="+- 0 1581 279"/>
                              <a:gd name="T23" fmla="*/ 1581 h 1899"/>
                              <a:gd name="T24" fmla="+- 0 11029 9227"/>
                              <a:gd name="T25" fmla="*/ T24 w 1899"/>
                              <a:gd name="T26" fmla="+- 0 1646 279"/>
                              <a:gd name="T27" fmla="*/ 1646 h 1899"/>
                              <a:gd name="T28" fmla="+- 0 10996 9227"/>
                              <a:gd name="T29" fmla="*/ T28 w 1899"/>
                              <a:gd name="T30" fmla="+- 0 1707 279"/>
                              <a:gd name="T31" fmla="*/ 1707 h 1899"/>
                              <a:gd name="T32" fmla="+- 0 10959 9227"/>
                              <a:gd name="T33" fmla="*/ T32 w 1899"/>
                              <a:gd name="T34" fmla="+- 0 1766 279"/>
                              <a:gd name="T35" fmla="*/ 1766 h 1899"/>
                              <a:gd name="T36" fmla="+- 0 10917 9227"/>
                              <a:gd name="T37" fmla="*/ T36 w 1899"/>
                              <a:gd name="T38" fmla="+- 0 1822 279"/>
                              <a:gd name="T39" fmla="*/ 1822 h 1899"/>
                              <a:gd name="T40" fmla="+- 0 10872 9227"/>
                              <a:gd name="T41" fmla="*/ T40 w 1899"/>
                              <a:gd name="T42" fmla="+- 0 1874 279"/>
                              <a:gd name="T43" fmla="*/ 1874 h 1899"/>
                              <a:gd name="T44" fmla="+- 0 10823 9227"/>
                              <a:gd name="T45" fmla="*/ T44 w 1899"/>
                              <a:gd name="T46" fmla="+- 0 1923 279"/>
                              <a:gd name="T47" fmla="*/ 1923 h 1899"/>
                              <a:gd name="T48" fmla="+- 0 10770 9227"/>
                              <a:gd name="T49" fmla="*/ T48 w 1899"/>
                              <a:gd name="T50" fmla="+- 0 1969 279"/>
                              <a:gd name="T51" fmla="*/ 1969 h 1899"/>
                              <a:gd name="T52" fmla="+- 0 10714 9227"/>
                              <a:gd name="T53" fmla="*/ T52 w 1899"/>
                              <a:gd name="T54" fmla="+- 0 2010 279"/>
                              <a:gd name="T55" fmla="*/ 2010 h 1899"/>
                              <a:gd name="T56" fmla="+- 0 10655 9227"/>
                              <a:gd name="T57" fmla="*/ T56 w 1899"/>
                              <a:gd name="T58" fmla="+- 0 2048 279"/>
                              <a:gd name="T59" fmla="*/ 2048 h 1899"/>
                              <a:gd name="T60" fmla="+- 0 10594 9227"/>
                              <a:gd name="T61" fmla="*/ T60 w 1899"/>
                              <a:gd name="T62" fmla="+- 0 2081 279"/>
                              <a:gd name="T63" fmla="*/ 2081 h 1899"/>
                              <a:gd name="T64" fmla="+- 0 10530 9227"/>
                              <a:gd name="T65" fmla="*/ T64 w 1899"/>
                              <a:gd name="T66" fmla="+- 0 2109 279"/>
                              <a:gd name="T67" fmla="*/ 2109 h 1899"/>
                              <a:gd name="T68" fmla="+- 0 10463 9227"/>
                              <a:gd name="T69" fmla="*/ T68 w 1899"/>
                              <a:gd name="T70" fmla="+- 0 2133 279"/>
                              <a:gd name="T71" fmla="*/ 2133 h 1899"/>
                              <a:gd name="T72" fmla="+- 0 10394 9227"/>
                              <a:gd name="T73" fmla="*/ T72 w 1899"/>
                              <a:gd name="T74" fmla="+- 0 2152 279"/>
                              <a:gd name="T75" fmla="*/ 2152 h 1899"/>
                              <a:gd name="T76" fmla="+- 0 10323 9227"/>
                              <a:gd name="T77" fmla="*/ T76 w 1899"/>
                              <a:gd name="T78" fmla="+- 0 2166 279"/>
                              <a:gd name="T79" fmla="*/ 2166 h 1899"/>
                              <a:gd name="T80" fmla="+- 0 10251 9227"/>
                              <a:gd name="T81" fmla="*/ T80 w 1899"/>
                              <a:gd name="T82" fmla="+- 0 2175 279"/>
                              <a:gd name="T83" fmla="*/ 2175 h 1899"/>
                              <a:gd name="T84" fmla="+- 0 10176 9227"/>
                              <a:gd name="T85" fmla="*/ T84 w 1899"/>
                              <a:gd name="T86" fmla="+- 0 2177 279"/>
                              <a:gd name="T87" fmla="*/ 2177 h 1899"/>
                              <a:gd name="T88" fmla="+- 0 10102 9227"/>
                              <a:gd name="T89" fmla="*/ T88 w 1899"/>
                              <a:gd name="T90" fmla="+- 0 2175 279"/>
                              <a:gd name="T91" fmla="*/ 2175 h 1899"/>
                              <a:gd name="T92" fmla="+- 0 10030 9227"/>
                              <a:gd name="T93" fmla="*/ T92 w 1899"/>
                              <a:gd name="T94" fmla="+- 0 2166 279"/>
                              <a:gd name="T95" fmla="*/ 2166 h 1899"/>
                              <a:gd name="T96" fmla="+- 0 9959 9227"/>
                              <a:gd name="T97" fmla="*/ T96 w 1899"/>
                              <a:gd name="T98" fmla="+- 0 2152 279"/>
                              <a:gd name="T99" fmla="*/ 2152 h 1899"/>
                              <a:gd name="T100" fmla="+- 0 9890 9227"/>
                              <a:gd name="T101" fmla="*/ T100 w 1899"/>
                              <a:gd name="T102" fmla="+- 0 2133 279"/>
                              <a:gd name="T103" fmla="*/ 2133 h 1899"/>
                              <a:gd name="T104" fmla="+- 0 9823 9227"/>
                              <a:gd name="T105" fmla="*/ T104 w 1899"/>
                              <a:gd name="T106" fmla="+- 0 2109 279"/>
                              <a:gd name="T107" fmla="*/ 2109 h 1899"/>
                              <a:gd name="T108" fmla="+- 0 9759 9227"/>
                              <a:gd name="T109" fmla="*/ T108 w 1899"/>
                              <a:gd name="T110" fmla="+- 0 2081 279"/>
                              <a:gd name="T111" fmla="*/ 2081 h 1899"/>
                              <a:gd name="T112" fmla="+- 0 9697 9227"/>
                              <a:gd name="T113" fmla="*/ T112 w 1899"/>
                              <a:gd name="T114" fmla="+- 0 2048 279"/>
                              <a:gd name="T115" fmla="*/ 2048 h 1899"/>
                              <a:gd name="T116" fmla="+- 0 9638 9227"/>
                              <a:gd name="T117" fmla="*/ T116 w 1899"/>
                              <a:gd name="T118" fmla="+- 0 2010 279"/>
                              <a:gd name="T119" fmla="*/ 2010 h 1899"/>
                              <a:gd name="T120" fmla="+- 0 9583 9227"/>
                              <a:gd name="T121" fmla="*/ T120 w 1899"/>
                              <a:gd name="T122" fmla="+- 0 1969 279"/>
                              <a:gd name="T123" fmla="*/ 1969 h 1899"/>
                              <a:gd name="T124" fmla="+- 0 9530 9227"/>
                              <a:gd name="T125" fmla="*/ T124 w 1899"/>
                              <a:gd name="T126" fmla="+- 0 1923 279"/>
                              <a:gd name="T127" fmla="*/ 1923 h 1899"/>
                              <a:gd name="T128" fmla="+- 0 9481 9227"/>
                              <a:gd name="T129" fmla="*/ T128 w 1899"/>
                              <a:gd name="T130" fmla="+- 0 1874 279"/>
                              <a:gd name="T131" fmla="*/ 1874 h 1899"/>
                              <a:gd name="T132" fmla="+- 0 9436 9227"/>
                              <a:gd name="T133" fmla="*/ T132 w 1899"/>
                              <a:gd name="T134" fmla="+- 0 1822 279"/>
                              <a:gd name="T135" fmla="*/ 1822 h 1899"/>
                              <a:gd name="T136" fmla="+- 0 9394 9227"/>
                              <a:gd name="T137" fmla="*/ T136 w 1899"/>
                              <a:gd name="T138" fmla="+- 0 1766 279"/>
                              <a:gd name="T139" fmla="*/ 1766 h 1899"/>
                              <a:gd name="T140" fmla="+- 0 9357 9227"/>
                              <a:gd name="T141" fmla="*/ T140 w 1899"/>
                              <a:gd name="T142" fmla="+- 0 1707 279"/>
                              <a:gd name="T143" fmla="*/ 1707 h 1899"/>
                              <a:gd name="T144" fmla="+- 0 9324 9227"/>
                              <a:gd name="T145" fmla="*/ T144 w 1899"/>
                              <a:gd name="T146" fmla="+- 0 1646 279"/>
                              <a:gd name="T147" fmla="*/ 1646 h 1899"/>
                              <a:gd name="T148" fmla="+- 0 9295 9227"/>
                              <a:gd name="T149" fmla="*/ T148 w 1899"/>
                              <a:gd name="T150" fmla="+- 0 1581 279"/>
                              <a:gd name="T151" fmla="*/ 1581 h 1899"/>
                              <a:gd name="T152" fmla="+- 0 9271 9227"/>
                              <a:gd name="T153" fmla="*/ T152 w 1899"/>
                              <a:gd name="T154" fmla="+- 0 1515 279"/>
                              <a:gd name="T155" fmla="*/ 1515 h 1899"/>
                              <a:gd name="T156" fmla="+- 0 9252 9227"/>
                              <a:gd name="T157" fmla="*/ T156 w 1899"/>
                              <a:gd name="T158" fmla="+- 0 1446 279"/>
                              <a:gd name="T159" fmla="*/ 1446 h 1899"/>
                              <a:gd name="T160" fmla="+- 0 9238 9227"/>
                              <a:gd name="T161" fmla="*/ T160 w 1899"/>
                              <a:gd name="T162" fmla="+- 0 1375 279"/>
                              <a:gd name="T163" fmla="*/ 1375 h 1899"/>
                              <a:gd name="T164" fmla="+- 0 9230 9227"/>
                              <a:gd name="T165" fmla="*/ T164 w 1899"/>
                              <a:gd name="T166" fmla="+- 0 1302 279"/>
                              <a:gd name="T167" fmla="*/ 1302 h 1899"/>
                              <a:gd name="T168" fmla="+- 0 9227 9227"/>
                              <a:gd name="T169" fmla="*/ T168 w 1899"/>
                              <a:gd name="T170" fmla="+- 0 1228 279"/>
                              <a:gd name="T171" fmla="*/ 1228 h 1899"/>
                              <a:gd name="T172" fmla="+- 0 9230 9227"/>
                              <a:gd name="T173" fmla="*/ T172 w 1899"/>
                              <a:gd name="T174" fmla="+- 0 1154 279"/>
                              <a:gd name="T175" fmla="*/ 1154 h 1899"/>
                              <a:gd name="T176" fmla="+- 0 9238 9227"/>
                              <a:gd name="T177" fmla="*/ T176 w 1899"/>
                              <a:gd name="T178" fmla="+- 0 1081 279"/>
                              <a:gd name="T179" fmla="*/ 1081 h 1899"/>
                              <a:gd name="T180" fmla="+- 0 9252 9227"/>
                              <a:gd name="T181" fmla="*/ T180 w 1899"/>
                              <a:gd name="T182" fmla="+- 0 1011 279"/>
                              <a:gd name="T183" fmla="*/ 1011 h 1899"/>
                              <a:gd name="T184" fmla="+- 0 9271 9227"/>
                              <a:gd name="T185" fmla="*/ T184 w 1899"/>
                              <a:gd name="T186" fmla="+- 0 942 279"/>
                              <a:gd name="T187" fmla="*/ 942 h 1899"/>
                              <a:gd name="T188" fmla="+- 0 9295 9227"/>
                              <a:gd name="T189" fmla="*/ T188 w 1899"/>
                              <a:gd name="T190" fmla="+- 0 875 279"/>
                              <a:gd name="T191" fmla="*/ 875 h 1899"/>
                              <a:gd name="T192" fmla="+- 0 9324 9227"/>
                              <a:gd name="T193" fmla="*/ T192 w 1899"/>
                              <a:gd name="T194" fmla="+- 0 811 279"/>
                              <a:gd name="T195" fmla="*/ 811 h 1899"/>
                              <a:gd name="T196" fmla="+- 0 9357 9227"/>
                              <a:gd name="T197" fmla="*/ T196 w 1899"/>
                              <a:gd name="T198" fmla="+- 0 749 279"/>
                              <a:gd name="T199" fmla="*/ 749 h 1899"/>
                              <a:gd name="T200" fmla="+- 0 9394 9227"/>
                              <a:gd name="T201" fmla="*/ T200 w 1899"/>
                              <a:gd name="T202" fmla="+- 0 690 279"/>
                              <a:gd name="T203" fmla="*/ 690 h 1899"/>
                              <a:gd name="T204" fmla="+- 0 9436 9227"/>
                              <a:gd name="T205" fmla="*/ T204 w 1899"/>
                              <a:gd name="T206" fmla="+- 0 635 279"/>
                              <a:gd name="T207" fmla="*/ 635 h 1899"/>
                              <a:gd name="T208" fmla="+- 0 9481 9227"/>
                              <a:gd name="T209" fmla="*/ T208 w 1899"/>
                              <a:gd name="T210" fmla="+- 0 582 279"/>
                              <a:gd name="T211" fmla="*/ 582 h 1899"/>
                              <a:gd name="T212" fmla="+- 0 9530 9227"/>
                              <a:gd name="T213" fmla="*/ T212 w 1899"/>
                              <a:gd name="T214" fmla="+- 0 533 279"/>
                              <a:gd name="T215" fmla="*/ 533 h 1899"/>
                              <a:gd name="T216" fmla="+- 0 9583 9227"/>
                              <a:gd name="T217" fmla="*/ T216 w 1899"/>
                              <a:gd name="T218" fmla="+- 0 488 279"/>
                              <a:gd name="T219" fmla="*/ 488 h 1899"/>
                              <a:gd name="T220" fmla="+- 0 9638 9227"/>
                              <a:gd name="T221" fmla="*/ T220 w 1899"/>
                              <a:gd name="T222" fmla="+- 0 446 279"/>
                              <a:gd name="T223" fmla="*/ 446 h 1899"/>
                              <a:gd name="T224" fmla="+- 0 9697 9227"/>
                              <a:gd name="T225" fmla="*/ T224 w 1899"/>
                              <a:gd name="T226" fmla="+- 0 409 279"/>
                              <a:gd name="T227" fmla="*/ 409 h 1899"/>
                              <a:gd name="T228" fmla="+- 0 9759 9227"/>
                              <a:gd name="T229" fmla="*/ T228 w 1899"/>
                              <a:gd name="T230" fmla="+- 0 375 279"/>
                              <a:gd name="T231" fmla="*/ 375 h 1899"/>
                              <a:gd name="T232" fmla="+- 0 9823 9227"/>
                              <a:gd name="T233" fmla="*/ T232 w 1899"/>
                              <a:gd name="T234" fmla="+- 0 347 279"/>
                              <a:gd name="T235" fmla="*/ 347 h 1899"/>
                              <a:gd name="T236" fmla="+- 0 9890 9227"/>
                              <a:gd name="T237" fmla="*/ T236 w 1899"/>
                              <a:gd name="T238" fmla="+- 0 323 279"/>
                              <a:gd name="T239" fmla="*/ 323 h 1899"/>
                              <a:gd name="T240" fmla="+- 0 9959 9227"/>
                              <a:gd name="T241" fmla="*/ T240 w 1899"/>
                              <a:gd name="T242" fmla="+- 0 304 279"/>
                              <a:gd name="T243" fmla="*/ 304 h 1899"/>
                              <a:gd name="T244" fmla="+- 0 10030 9227"/>
                              <a:gd name="T245" fmla="*/ T244 w 1899"/>
                              <a:gd name="T246" fmla="+- 0 290 279"/>
                              <a:gd name="T247" fmla="*/ 290 h 1899"/>
                              <a:gd name="T248" fmla="+- 0 10102 9227"/>
                              <a:gd name="T249" fmla="*/ T248 w 1899"/>
                              <a:gd name="T250" fmla="+- 0 282 279"/>
                              <a:gd name="T251" fmla="*/ 282 h 1899"/>
                              <a:gd name="T252" fmla="+- 0 10176 9227"/>
                              <a:gd name="T253" fmla="*/ T252 w 1899"/>
                              <a:gd name="T254" fmla="+- 0 279 279"/>
                              <a:gd name="T255" fmla="*/ 279 h 1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1899" h="1899">
                                <a:moveTo>
                                  <a:pt x="1899" y="949"/>
                                </a:moveTo>
                                <a:lnTo>
                                  <a:pt x="1896" y="1023"/>
                                </a:lnTo>
                                <a:lnTo>
                                  <a:pt x="1887" y="1096"/>
                                </a:lnTo>
                                <a:lnTo>
                                  <a:pt x="1873" y="1167"/>
                                </a:lnTo>
                                <a:lnTo>
                                  <a:pt x="1855" y="1236"/>
                                </a:lnTo>
                                <a:lnTo>
                                  <a:pt x="1831" y="1302"/>
                                </a:lnTo>
                                <a:lnTo>
                                  <a:pt x="1802" y="1367"/>
                                </a:lnTo>
                                <a:lnTo>
                                  <a:pt x="1769" y="1428"/>
                                </a:lnTo>
                                <a:lnTo>
                                  <a:pt x="1732" y="1487"/>
                                </a:lnTo>
                                <a:lnTo>
                                  <a:pt x="1690" y="1543"/>
                                </a:lnTo>
                                <a:lnTo>
                                  <a:pt x="1645" y="1595"/>
                                </a:lnTo>
                                <a:lnTo>
                                  <a:pt x="1596" y="1644"/>
                                </a:lnTo>
                                <a:lnTo>
                                  <a:pt x="1543" y="1690"/>
                                </a:lnTo>
                                <a:lnTo>
                                  <a:pt x="1487" y="1731"/>
                                </a:lnTo>
                                <a:lnTo>
                                  <a:pt x="1428" y="1769"/>
                                </a:lnTo>
                                <a:lnTo>
                                  <a:pt x="1367" y="1802"/>
                                </a:lnTo>
                                <a:lnTo>
                                  <a:pt x="1303" y="1830"/>
                                </a:lnTo>
                                <a:lnTo>
                                  <a:pt x="1236" y="1854"/>
                                </a:lnTo>
                                <a:lnTo>
                                  <a:pt x="1167" y="1873"/>
                                </a:lnTo>
                                <a:lnTo>
                                  <a:pt x="1096" y="1887"/>
                                </a:lnTo>
                                <a:lnTo>
                                  <a:pt x="1024" y="1896"/>
                                </a:lnTo>
                                <a:lnTo>
                                  <a:pt x="949" y="1898"/>
                                </a:lnTo>
                                <a:lnTo>
                                  <a:pt x="875" y="1896"/>
                                </a:lnTo>
                                <a:lnTo>
                                  <a:pt x="803" y="1887"/>
                                </a:lnTo>
                                <a:lnTo>
                                  <a:pt x="732" y="1873"/>
                                </a:lnTo>
                                <a:lnTo>
                                  <a:pt x="663" y="1854"/>
                                </a:lnTo>
                                <a:lnTo>
                                  <a:pt x="596" y="1830"/>
                                </a:lnTo>
                                <a:lnTo>
                                  <a:pt x="532" y="1802"/>
                                </a:lnTo>
                                <a:lnTo>
                                  <a:pt x="470" y="1769"/>
                                </a:lnTo>
                                <a:lnTo>
                                  <a:pt x="411" y="1731"/>
                                </a:lnTo>
                                <a:lnTo>
                                  <a:pt x="356" y="1690"/>
                                </a:lnTo>
                                <a:lnTo>
                                  <a:pt x="303" y="1644"/>
                                </a:lnTo>
                                <a:lnTo>
                                  <a:pt x="254" y="1595"/>
                                </a:lnTo>
                                <a:lnTo>
                                  <a:pt x="209" y="1543"/>
                                </a:lnTo>
                                <a:lnTo>
                                  <a:pt x="167" y="1487"/>
                                </a:lnTo>
                                <a:lnTo>
                                  <a:pt x="130" y="1428"/>
                                </a:lnTo>
                                <a:lnTo>
                                  <a:pt x="97" y="1367"/>
                                </a:lnTo>
                                <a:lnTo>
                                  <a:pt x="68" y="1302"/>
                                </a:lnTo>
                                <a:lnTo>
                                  <a:pt x="44" y="1236"/>
                                </a:lnTo>
                                <a:lnTo>
                                  <a:pt x="25" y="1167"/>
                                </a:lnTo>
                                <a:lnTo>
                                  <a:pt x="11" y="1096"/>
                                </a:lnTo>
                                <a:lnTo>
                                  <a:pt x="3" y="1023"/>
                                </a:lnTo>
                                <a:lnTo>
                                  <a:pt x="0" y="949"/>
                                </a:lnTo>
                                <a:lnTo>
                                  <a:pt x="3" y="875"/>
                                </a:lnTo>
                                <a:lnTo>
                                  <a:pt x="11" y="802"/>
                                </a:lnTo>
                                <a:lnTo>
                                  <a:pt x="25" y="732"/>
                                </a:lnTo>
                                <a:lnTo>
                                  <a:pt x="44" y="663"/>
                                </a:lnTo>
                                <a:lnTo>
                                  <a:pt x="68" y="596"/>
                                </a:lnTo>
                                <a:lnTo>
                                  <a:pt x="97" y="532"/>
                                </a:lnTo>
                                <a:lnTo>
                                  <a:pt x="130" y="470"/>
                                </a:lnTo>
                                <a:lnTo>
                                  <a:pt x="167" y="411"/>
                                </a:lnTo>
                                <a:lnTo>
                                  <a:pt x="209" y="356"/>
                                </a:lnTo>
                                <a:lnTo>
                                  <a:pt x="254" y="303"/>
                                </a:lnTo>
                                <a:lnTo>
                                  <a:pt x="303" y="254"/>
                                </a:lnTo>
                                <a:lnTo>
                                  <a:pt x="356" y="209"/>
                                </a:lnTo>
                                <a:lnTo>
                                  <a:pt x="411" y="167"/>
                                </a:lnTo>
                                <a:lnTo>
                                  <a:pt x="470" y="130"/>
                                </a:lnTo>
                                <a:lnTo>
                                  <a:pt x="532" y="96"/>
                                </a:lnTo>
                                <a:lnTo>
                                  <a:pt x="596" y="68"/>
                                </a:lnTo>
                                <a:lnTo>
                                  <a:pt x="663" y="44"/>
                                </a:lnTo>
                                <a:lnTo>
                                  <a:pt x="732" y="25"/>
                                </a:lnTo>
                                <a:lnTo>
                                  <a:pt x="803" y="11"/>
                                </a:lnTo>
                                <a:lnTo>
                                  <a:pt x="875" y="3"/>
                                </a:lnTo>
                                <a:lnTo>
                                  <a:pt x="949" y="0"/>
                                </a:lnTo>
                                <a:lnTo>
                                  <a:pt x="1024" y="3"/>
                                </a:lnTo>
                                <a:lnTo>
                                  <a:pt x="1096" y="11"/>
                                </a:lnTo>
                                <a:lnTo>
                                  <a:pt x="1167" y="25"/>
                                </a:lnTo>
                                <a:lnTo>
                                  <a:pt x="1236" y="44"/>
                                </a:lnTo>
                                <a:lnTo>
                                  <a:pt x="1303" y="68"/>
                                </a:lnTo>
                                <a:lnTo>
                                  <a:pt x="1367" y="96"/>
                                </a:lnTo>
                                <a:lnTo>
                                  <a:pt x="1428" y="130"/>
                                </a:lnTo>
                                <a:lnTo>
                                  <a:pt x="1487" y="167"/>
                                </a:lnTo>
                                <a:lnTo>
                                  <a:pt x="1543" y="209"/>
                                </a:lnTo>
                                <a:lnTo>
                                  <a:pt x="1596" y="254"/>
                                </a:lnTo>
                                <a:lnTo>
                                  <a:pt x="1645" y="303"/>
                                </a:lnTo>
                                <a:lnTo>
                                  <a:pt x="1690" y="356"/>
                                </a:lnTo>
                                <a:lnTo>
                                  <a:pt x="1732" y="411"/>
                                </a:lnTo>
                                <a:lnTo>
                                  <a:pt x="1769" y="470"/>
                                </a:lnTo>
                                <a:lnTo>
                                  <a:pt x="1802" y="532"/>
                                </a:lnTo>
                                <a:lnTo>
                                  <a:pt x="1831" y="596"/>
                                </a:lnTo>
                                <a:lnTo>
                                  <a:pt x="1855" y="663"/>
                                </a:lnTo>
                                <a:lnTo>
                                  <a:pt x="1873" y="732"/>
                                </a:lnTo>
                                <a:lnTo>
                                  <a:pt x="1887" y="802"/>
                                </a:lnTo>
                                <a:lnTo>
                                  <a:pt x="1896" y="875"/>
                                </a:lnTo>
                                <a:lnTo>
                                  <a:pt x="1899" y="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accent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CC5277" w14:textId="53956845" w:rsidR="008761D2" w:rsidRPr="00D91857" w:rsidRDefault="00E36853" w:rsidP="00E80C83">
                              <w:r>
                                <w:t>Nurses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4" name="Freeform 10"/>
                        <wps:cNvSpPr>
                          <a:spLocks/>
                        </wps:cNvSpPr>
                        <wps:spPr bwMode="auto">
                          <a:xfrm>
                            <a:off x="0" y="1345474"/>
                            <a:ext cx="1205865" cy="1205865"/>
                          </a:xfrm>
                          <a:custGeom>
                            <a:avLst/>
                            <a:gdLst>
                              <a:gd name="T0" fmla="+- 0 11126 9227"/>
                              <a:gd name="T1" fmla="*/ T0 w 1899"/>
                              <a:gd name="T2" fmla="+- 0 1228 279"/>
                              <a:gd name="T3" fmla="*/ 1228 h 1899"/>
                              <a:gd name="T4" fmla="+- 0 11123 9227"/>
                              <a:gd name="T5" fmla="*/ T4 w 1899"/>
                              <a:gd name="T6" fmla="+- 0 1302 279"/>
                              <a:gd name="T7" fmla="*/ 1302 h 1899"/>
                              <a:gd name="T8" fmla="+- 0 11114 9227"/>
                              <a:gd name="T9" fmla="*/ T8 w 1899"/>
                              <a:gd name="T10" fmla="+- 0 1375 279"/>
                              <a:gd name="T11" fmla="*/ 1375 h 1899"/>
                              <a:gd name="T12" fmla="+- 0 11100 9227"/>
                              <a:gd name="T13" fmla="*/ T12 w 1899"/>
                              <a:gd name="T14" fmla="+- 0 1446 279"/>
                              <a:gd name="T15" fmla="*/ 1446 h 1899"/>
                              <a:gd name="T16" fmla="+- 0 11082 9227"/>
                              <a:gd name="T17" fmla="*/ T16 w 1899"/>
                              <a:gd name="T18" fmla="+- 0 1515 279"/>
                              <a:gd name="T19" fmla="*/ 1515 h 1899"/>
                              <a:gd name="T20" fmla="+- 0 11058 9227"/>
                              <a:gd name="T21" fmla="*/ T20 w 1899"/>
                              <a:gd name="T22" fmla="+- 0 1581 279"/>
                              <a:gd name="T23" fmla="*/ 1581 h 1899"/>
                              <a:gd name="T24" fmla="+- 0 11029 9227"/>
                              <a:gd name="T25" fmla="*/ T24 w 1899"/>
                              <a:gd name="T26" fmla="+- 0 1646 279"/>
                              <a:gd name="T27" fmla="*/ 1646 h 1899"/>
                              <a:gd name="T28" fmla="+- 0 10996 9227"/>
                              <a:gd name="T29" fmla="*/ T28 w 1899"/>
                              <a:gd name="T30" fmla="+- 0 1707 279"/>
                              <a:gd name="T31" fmla="*/ 1707 h 1899"/>
                              <a:gd name="T32" fmla="+- 0 10959 9227"/>
                              <a:gd name="T33" fmla="*/ T32 w 1899"/>
                              <a:gd name="T34" fmla="+- 0 1766 279"/>
                              <a:gd name="T35" fmla="*/ 1766 h 1899"/>
                              <a:gd name="T36" fmla="+- 0 10917 9227"/>
                              <a:gd name="T37" fmla="*/ T36 w 1899"/>
                              <a:gd name="T38" fmla="+- 0 1822 279"/>
                              <a:gd name="T39" fmla="*/ 1822 h 1899"/>
                              <a:gd name="T40" fmla="+- 0 10872 9227"/>
                              <a:gd name="T41" fmla="*/ T40 w 1899"/>
                              <a:gd name="T42" fmla="+- 0 1874 279"/>
                              <a:gd name="T43" fmla="*/ 1874 h 1899"/>
                              <a:gd name="T44" fmla="+- 0 10823 9227"/>
                              <a:gd name="T45" fmla="*/ T44 w 1899"/>
                              <a:gd name="T46" fmla="+- 0 1923 279"/>
                              <a:gd name="T47" fmla="*/ 1923 h 1899"/>
                              <a:gd name="T48" fmla="+- 0 10770 9227"/>
                              <a:gd name="T49" fmla="*/ T48 w 1899"/>
                              <a:gd name="T50" fmla="+- 0 1969 279"/>
                              <a:gd name="T51" fmla="*/ 1969 h 1899"/>
                              <a:gd name="T52" fmla="+- 0 10714 9227"/>
                              <a:gd name="T53" fmla="*/ T52 w 1899"/>
                              <a:gd name="T54" fmla="+- 0 2010 279"/>
                              <a:gd name="T55" fmla="*/ 2010 h 1899"/>
                              <a:gd name="T56" fmla="+- 0 10655 9227"/>
                              <a:gd name="T57" fmla="*/ T56 w 1899"/>
                              <a:gd name="T58" fmla="+- 0 2048 279"/>
                              <a:gd name="T59" fmla="*/ 2048 h 1899"/>
                              <a:gd name="T60" fmla="+- 0 10594 9227"/>
                              <a:gd name="T61" fmla="*/ T60 w 1899"/>
                              <a:gd name="T62" fmla="+- 0 2081 279"/>
                              <a:gd name="T63" fmla="*/ 2081 h 1899"/>
                              <a:gd name="T64" fmla="+- 0 10530 9227"/>
                              <a:gd name="T65" fmla="*/ T64 w 1899"/>
                              <a:gd name="T66" fmla="+- 0 2109 279"/>
                              <a:gd name="T67" fmla="*/ 2109 h 1899"/>
                              <a:gd name="T68" fmla="+- 0 10463 9227"/>
                              <a:gd name="T69" fmla="*/ T68 w 1899"/>
                              <a:gd name="T70" fmla="+- 0 2133 279"/>
                              <a:gd name="T71" fmla="*/ 2133 h 1899"/>
                              <a:gd name="T72" fmla="+- 0 10394 9227"/>
                              <a:gd name="T73" fmla="*/ T72 w 1899"/>
                              <a:gd name="T74" fmla="+- 0 2152 279"/>
                              <a:gd name="T75" fmla="*/ 2152 h 1899"/>
                              <a:gd name="T76" fmla="+- 0 10323 9227"/>
                              <a:gd name="T77" fmla="*/ T76 w 1899"/>
                              <a:gd name="T78" fmla="+- 0 2166 279"/>
                              <a:gd name="T79" fmla="*/ 2166 h 1899"/>
                              <a:gd name="T80" fmla="+- 0 10251 9227"/>
                              <a:gd name="T81" fmla="*/ T80 w 1899"/>
                              <a:gd name="T82" fmla="+- 0 2175 279"/>
                              <a:gd name="T83" fmla="*/ 2175 h 1899"/>
                              <a:gd name="T84" fmla="+- 0 10176 9227"/>
                              <a:gd name="T85" fmla="*/ T84 w 1899"/>
                              <a:gd name="T86" fmla="+- 0 2177 279"/>
                              <a:gd name="T87" fmla="*/ 2177 h 1899"/>
                              <a:gd name="T88" fmla="+- 0 10102 9227"/>
                              <a:gd name="T89" fmla="*/ T88 w 1899"/>
                              <a:gd name="T90" fmla="+- 0 2175 279"/>
                              <a:gd name="T91" fmla="*/ 2175 h 1899"/>
                              <a:gd name="T92" fmla="+- 0 10030 9227"/>
                              <a:gd name="T93" fmla="*/ T92 w 1899"/>
                              <a:gd name="T94" fmla="+- 0 2166 279"/>
                              <a:gd name="T95" fmla="*/ 2166 h 1899"/>
                              <a:gd name="T96" fmla="+- 0 9959 9227"/>
                              <a:gd name="T97" fmla="*/ T96 w 1899"/>
                              <a:gd name="T98" fmla="+- 0 2152 279"/>
                              <a:gd name="T99" fmla="*/ 2152 h 1899"/>
                              <a:gd name="T100" fmla="+- 0 9890 9227"/>
                              <a:gd name="T101" fmla="*/ T100 w 1899"/>
                              <a:gd name="T102" fmla="+- 0 2133 279"/>
                              <a:gd name="T103" fmla="*/ 2133 h 1899"/>
                              <a:gd name="T104" fmla="+- 0 9823 9227"/>
                              <a:gd name="T105" fmla="*/ T104 w 1899"/>
                              <a:gd name="T106" fmla="+- 0 2109 279"/>
                              <a:gd name="T107" fmla="*/ 2109 h 1899"/>
                              <a:gd name="T108" fmla="+- 0 9759 9227"/>
                              <a:gd name="T109" fmla="*/ T108 w 1899"/>
                              <a:gd name="T110" fmla="+- 0 2081 279"/>
                              <a:gd name="T111" fmla="*/ 2081 h 1899"/>
                              <a:gd name="T112" fmla="+- 0 9697 9227"/>
                              <a:gd name="T113" fmla="*/ T112 w 1899"/>
                              <a:gd name="T114" fmla="+- 0 2048 279"/>
                              <a:gd name="T115" fmla="*/ 2048 h 1899"/>
                              <a:gd name="T116" fmla="+- 0 9638 9227"/>
                              <a:gd name="T117" fmla="*/ T116 w 1899"/>
                              <a:gd name="T118" fmla="+- 0 2010 279"/>
                              <a:gd name="T119" fmla="*/ 2010 h 1899"/>
                              <a:gd name="T120" fmla="+- 0 9583 9227"/>
                              <a:gd name="T121" fmla="*/ T120 w 1899"/>
                              <a:gd name="T122" fmla="+- 0 1969 279"/>
                              <a:gd name="T123" fmla="*/ 1969 h 1899"/>
                              <a:gd name="T124" fmla="+- 0 9530 9227"/>
                              <a:gd name="T125" fmla="*/ T124 w 1899"/>
                              <a:gd name="T126" fmla="+- 0 1923 279"/>
                              <a:gd name="T127" fmla="*/ 1923 h 1899"/>
                              <a:gd name="T128" fmla="+- 0 9481 9227"/>
                              <a:gd name="T129" fmla="*/ T128 w 1899"/>
                              <a:gd name="T130" fmla="+- 0 1874 279"/>
                              <a:gd name="T131" fmla="*/ 1874 h 1899"/>
                              <a:gd name="T132" fmla="+- 0 9436 9227"/>
                              <a:gd name="T133" fmla="*/ T132 w 1899"/>
                              <a:gd name="T134" fmla="+- 0 1822 279"/>
                              <a:gd name="T135" fmla="*/ 1822 h 1899"/>
                              <a:gd name="T136" fmla="+- 0 9394 9227"/>
                              <a:gd name="T137" fmla="*/ T136 w 1899"/>
                              <a:gd name="T138" fmla="+- 0 1766 279"/>
                              <a:gd name="T139" fmla="*/ 1766 h 1899"/>
                              <a:gd name="T140" fmla="+- 0 9357 9227"/>
                              <a:gd name="T141" fmla="*/ T140 w 1899"/>
                              <a:gd name="T142" fmla="+- 0 1707 279"/>
                              <a:gd name="T143" fmla="*/ 1707 h 1899"/>
                              <a:gd name="T144" fmla="+- 0 9324 9227"/>
                              <a:gd name="T145" fmla="*/ T144 w 1899"/>
                              <a:gd name="T146" fmla="+- 0 1646 279"/>
                              <a:gd name="T147" fmla="*/ 1646 h 1899"/>
                              <a:gd name="T148" fmla="+- 0 9295 9227"/>
                              <a:gd name="T149" fmla="*/ T148 w 1899"/>
                              <a:gd name="T150" fmla="+- 0 1581 279"/>
                              <a:gd name="T151" fmla="*/ 1581 h 1899"/>
                              <a:gd name="T152" fmla="+- 0 9271 9227"/>
                              <a:gd name="T153" fmla="*/ T152 w 1899"/>
                              <a:gd name="T154" fmla="+- 0 1515 279"/>
                              <a:gd name="T155" fmla="*/ 1515 h 1899"/>
                              <a:gd name="T156" fmla="+- 0 9252 9227"/>
                              <a:gd name="T157" fmla="*/ T156 w 1899"/>
                              <a:gd name="T158" fmla="+- 0 1446 279"/>
                              <a:gd name="T159" fmla="*/ 1446 h 1899"/>
                              <a:gd name="T160" fmla="+- 0 9238 9227"/>
                              <a:gd name="T161" fmla="*/ T160 w 1899"/>
                              <a:gd name="T162" fmla="+- 0 1375 279"/>
                              <a:gd name="T163" fmla="*/ 1375 h 1899"/>
                              <a:gd name="T164" fmla="+- 0 9230 9227"/>
                              <a:gd name="T165" fmla="*/ T164 w 1899"/>
                              <a:gd name="T166" fmla="+- 0 1302 279"/>
                              <a:gd name="T167" fmla="*/ 1302 h 1899"/>
                              <a:gd name="T168" fmla="+- 0 9227 9227"/>
                              <a:gd name="T169" fmla="*/ T168 w 1899"/>
                              <a:gd name="T170" fmla="+- 0 1228 279"/>
                              <a:gd name="T171" fmla="*/ 1228 h 1899"/>
                              <a:gd name="T172" fmla="+- 0 9230 9227"/>
                              <a:gd name="T173" fmla="*/ T172 w 1899"/>
                              <a:gd name="T174" fmla="+- 0 1154 279"/>
                              <a:gd name="T175" fmla="*/ 1154 h 1899"/>
                              <a:gd name="T176" fmla="+- 0 9238 9227"/>
                              <a:gd name="T177" fmla="*/ T176 w 1899"/>
                              <a:gd name="T178" fmla="+- 0 1081 279"/>
                              <a:gd name="T179" fmla="*/ 1081 h 1899"/>
                              <a:gd name="T180" fmla="+- 0 9252 9227"/>
                              <a:gd name="T181" fmla="*/ T180 w 1899"/>
                              <a:gd name="T182" fmla="+- 0 1011 279"/>
                              <a:gd name="T183" fmla="*/ 1011 h 1899"/>
                              <a:gd name="T184" fmla="+- 0 9271 9227"/>
                              <a:gd name="T185" fmla="*/ T184 w 1899"/>
                              <a:gd name="T186" fmla="+- 0 942 279"/>
                              <a:gd name="T187" fmla="*/ 942 h 1899"/>
                              <a:gd name="T188" fmla="+- 0 9295 9227"/>
                              <a:gd name="T189" fmla="*/ T188 w 1899"/>
                              <a:gd name="T190" fmla="+- 0 875 279"/>
                              <a:gd name="T191" fmla="*/ 875 h 1899"/>
                              <a:gd name="T192" fmla="+- 0 9324 9227"/>
                              <a:gd name="T193" fmla="*/ T192 w 1899"/>
                              <a:gd name="T194" fmla="+- 0 811 279"/>
                              <a:gd name="T195" fmla="*/ 811 h 1899"/>
                              <a:gd name="T196" fmla="+- 0 9357 9227"/>
                              <a:gd name="T197" fmla="*/ T196 w 1899"/>
                              <a:gd name="T198" fmla="+- 0 749 279"/>
                              <a:gd name="T199" fmla="*/ 749 h 1899"/>
                              <a:gd name="T200" fmla="+- 0 9394 9227"/>
                              <a:gd name="T201" fmla="*/ T200 w 1899"/>
                              <a:gd name="T202" fmla="+- 0 690 279"/>
                              <a:gd name="T203" fmla="*/ 690 h 1899"/>
                              <a:gd name="T204" fmla="+- 0 9436 9227"/>
                              <a:gd name="T205" fmla="*/ T204 w 1899"/>
                              <a:gd name="T206" fmla="+- 0 635 279"/>
                              <a:gd name="T207" fmla="*/ 635 h 1899"/>
                              <a:gd name="T208" fmla="+- 0 9481 9227"/>
                              <a:gd name="T209" fmla="*/ T208 w 1899"/>
                              <a:gd name="T210" fmla="+- 0 582 279"/>
                              <a:gd name="T211" fmla="*/ 582 h 1899"/>
                              <a:gd name="T212" fmla="+- 0 9530 9227"/>
                              <a:gd name="T213" fmla="*/ T212 w 1899"/>
                              <a:gd name="T214" fmla="+- 0 533 279"/>
                              <a:gd name="T215" fmla="*/ 533 h 1899"/>
                              <a:gd name="T216" fmla="+- 0 9583 9227"/>
                              <a:gd name="T217" fmla="*/ T216 w 1899"/>
                              <a:gd name="T218" fmla="+- 0 488 279"/>
                              <a:gd name="T219" fmla="*/ 488 h 1899"/>
                              <a:gd name="T220" fmla="+- 0 9638 9227"/>
                              <a:gd name="T221" fmla="*/ T220 w 1899"/>
                              <a:gd name="T222" fmla="+- 0 446 279"/>
                              <a:gd name="T223" fmla="*/ 446 h 1899"/>
                              <a:gd name="T224" fmla="+- 0 9697 9227"/>
                              <a:gd name="T225" fmla="*/ T224 w 1899"/>
                              <a:gd name="T226" fmla="+- 0 409 279"/>
                              <a:gd name="T227" fmla="*/ 409 h 1899"/>
                              <a:gd name="T228" fmla="+- 0 9759 9227"/>
                              <a:gd name="T229" fmla="*/ T228 w 1899"/>
                              <a:gd name="T230" fmla="+- 0 375 279"/>
                              <a:gd name="T231" fmla="*/ 375 h 1899"/>
                              <a:gd name="T232" fmla="+- 0 9823 9227"/>
                              <a:gd name="T233" fmla="*/ T232 w 1899"/>
                              <a:gd name="T234" fmla="+- 0 347 279"/>
                              <a:gd name="T235" fmla="*/ 347 h 1899"/>
                              <a:gd name="T236" fmla="+- 0 9890 9227"/>
                              <a:gd name="T237" fmla="*/ T236 w 1899"/>
                              <a:gd name="T238" fmla="+- 0 323 279"/>
                              <a:gd name="T239" fmla="*/ 323 h 1899"/>
                              <a:gd name="T240" fmla="+- 0 9959 9227"/>
                              <a:gd name="T241" fmla="*/ T240 w 1899"/>
                              <a:gd name="T242" fmla="+- 0 304 279"/>
                              <a:gd name="T243" fmla="*/ 304 h 1899"/>
                              <a:gd name="T244" fmla="+- 0 10030 9227"/>
                              <a:gd name="T245" fmla="*/ T244 w 1899"/>
                              <a:gd name="T246" fmla="+- 0 290 279"/>
                              <a:gd name="T247" fmla="*/ 290 h 1899"/>
                              <a:gd name="T248" fmla="+- 0 10102 9227"/>
                              <a:gd name="T249" fmla="*/ T248 w 1899"/>
                              <a:gd name="T250" fmla="+- 0 282 279"/>
                              <a:gd name="T251" fmla="*/ 282 h 1899"/>
                              <a:gd name="T252" fmla="+- 0 10176 9227"/>
                              <a:gd name="T253" fmla="*/ T252 w 1899"/>
                              <a:gd name="T254" fmla="+- 0 279 279"/>
                              <a:gd name="T255" fmla="*/ 279 h 1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  <a:cxn ang="0">
                                <a:pos x="T253" y="T255"/>
                              </a:cxn>
                            </a:cxnLst>
                            <a:rect l="0" t="0" r="r" b="b"/>
                            <a:pathLst>
                              <a:path w="1899" h="1899">
                                <a:moveTo>
                                  <a:pt x="1899" y="949"/>
                                </a:moveTo>
                                <a:lnTo>
                                  <a:pt x="1896" y="1023"/>
                                </a:lnTo>
                                <a:lnTo>
                                  <a:pt x="1887" y="1096"/>
                                </a:lnTo>
                                <a:lnTo>
                                  <a:pt x="1873" y="1167"/>
                                </a:lnTo>
                                <a:lnTo>
                                  <a:pt x="1855" y="1236"/>
                                </a:lnTo>
                                <a:lnTo>
                                  <a:pt x="1831" y="1302"/>
                                </a:lnTo>
                                <a:lnTo>
                                  <a:pt x="1802" y="1367"/>
                                </a:lnTo>
                                <a:lnTo>
                                  <a:pt x="1769" y="1428"/>
                                </a:lnTo>
                                <a:lnTo>
                                  <a:pt x="1732" y="1487"/>
                                </a:lnTo>
                                <a:lnTo>
                                  <a:pt x="1690" y="1543"/>
                                </a:lnTo>
                                <a:lnTo>
                                  <a:pt x="1645" y="1595"/>
                                </a:lnTo>
                                <a:lnTo>
                                  <a:pt x="1596" y="1644"/>
                                </a:lnTo>
                                <a:lnTo>
                                  <a:pt x="1543" y="1690"/>
                                </a:lnTo>
                                <a:lnTo>
                                  <a:pt x="1487" y="1731"/>
                                </a:lnTo>
                                <a:lnTo>
                                  <a:pt x="1428" y="1769"/>
                                </a:lnTo>
                                <a:lnTo>
                                  <a:pt x="1367" y="1802"/>
                                </a:lnTo>
                                <a:lnTo>
                                  <a:pt x="1303" y="1830"/>
                                </a:lnTo>
                                <a:lnTo>
                                  <a:pt x="1236" y="1854"/>
                                </a:lnTo>
                                <a:lnTo>
                                  <a:pt x="1167" y="1873"/>
                                </a:lnTo>
                                <a:lnTo>
                                  <a:pt x="1096" y="1887"/>
                                </a:lnTo>
                                <a:lnTo>
                                  <a:pt x="1024" y="1896"/>
                                </a:lnTo>
                                <a:lnTo>
                                  <a:pt x="949" y="1898"/>
                                </a:lnTo>
                                <a:lnTo>
                                  <a:pt x="875" y="1896"/>
                                </a:lnTo>
                                <a:lnTo>
                                  <a:pt x="803" y="1887"/>
                                </a:lnTo>
                                <a:lnTo>
                                  <a:pt x="732" y="1873"/>
                                </a:lnTo>
                                <a:lnTo>
                                  <a:pt x="663" y="1854"/>
                                </a:lnTo>
                                <a:lnTo>
                                  <a:pt x="596" y="1830"/>
                                </a:lnTo>
                                <a:lnTo>
                                  <a:pt x="532" y="1802"/>
                                </a:lnTo>
                                <a:lnTo>
                                  <a:pt x="470" y="1769"/>
                                </a:lnTo>
                                <a:lnTo>
                                  <a:pt x="411" y="1731"/>
                                </a:lnTo>
                                <a:lnTo>
                                  <a:pt x="356" y="1690"/>
                                </a:lnTo>
                                <a:lnTo>
                                  <a:pt x="303" y="1644"/>
                                </a:lnTo>
                                <a:lnTo>
                                  <a:pt x="254" y="1595"/>
                                </a:lnTo>
                                <a:lnTo>
                                  <a:pt x="209" y="1543"/>
                                </a:lnTo>
                                <a:lnTo>
                                  <a:pt x="167" y="1487"/>
                                </a:lnTo>
                                <a:lnTo>
                                  <a:pt x="130" y="1428"/>
                                </a:lnTo>
                                <a:lnTo>
                                  <a:pt x="97" y="1367"/>
                                </a:lnTo>
                                <a:lnTo>
                                  <a:pt x="68" y="1302"/>
                                </a:lnTo>
                                <a:lnTo>
                                  <a:pt x="44" y="1236"/>
                                </a:lnTo>
                                <a:lnTo>
                                  <a:pt x="25" y="1167"/>
                                </a:lnTo>
                                <a:lnTo>
                                  <a:pt x="11" y="1096"/>
                                </a:lnTo>
                                <a:lnTo>
                                  <a:pt x="3" y="1023"/>
                                </a:lnTo>
                                <a:lnTo>
                                  <a:pt x="0" y="949"/>
                                </a:lnTo>
                                <a:lnTo>
                                  <a:pt x="3" y="875"/>
                                </a:lnTo>
                                <a:lnTo>
                                  <a:pt x="11" y="802"/>
                                </a:lnTo>
                                <a:lnTo>
                                  <a:pt x="25" y="732"/>
                                </a:lnTo>
                                <a:lnTo>
                                  <a:pt x="44" y="663"/>
                                </a:lnTo>
                                <a:lnTo>
                                  <a:pt x="68" y="596"/>
                                </a:lnTo>
                                <a:lnTo>
                                  <a:pt x="97" y="532"/>
                                </a:lnTo>
                                <a:lnTo>
                                  <a:pt x="130" y="470"/>
                                </a:lnTo>
                                <a:lnTo>
                                  <a:pt x="167" y="411"/>
                                </a:lnTo>
                                <a:lnTo>
                                  <a:pt x="209" y="356"/>
                                </a:lnTo>
                                <a:lnTo>
                                  <a:pt x="254" y="303"/>
                                </a:lnTo>
                                <a:lnTo>
                                  <a:pt x="303" y="254"/>
                                </a:lnTo>
                                <a:lnTo>
                                  <a:pt x="356" y="209"/>
                                </a:lnTo>
                                <a:lnTo>
                                  <a:pt x="411" y="167"/>
                                </a:lnTo>
                                <a:lnTo>
                                  <a:pt x="470" y="130"/>
                                </a:lnTo>
                                <a:lnTo>
                                  <a:pt x="532" y="96"/>
                                </a:lnTo>
                                <a:lnTo>
                                  <a:pt x="596" y="68"/>
                                </a:lnTo>
                                <a:lnTo>
                                  <a:pt x="663" y="44"/>
                                </a:lnTo>
                                <a:lnTo>
                                  <a:pt x="732" y="25"/>
                                </a:lnTo>
                                <a:lnTo>
                                  <a:pt x="803" y="11"/>
                                </a:lnTo>
                                <a:lnTo>
                                  <a:pt x="875" y="3"/>
                                </a:lnTo>
                                <a:lnTo>
                                  <a:pt x="949" y="0"/>
                                </a:lnTo>
                                <a:lnTo>
                                  <a:pt x="1024" y="3"/>
                                </a:lnTo>
                                <a:lnTo>
                                  <a:pt x="1096" y="11"/>
                                </a:lnTo>
                                <a:lnTo>
                                  <a:pt x="1167" y="25"/>
                                </a:lnTo>
                                <a:lnTo>
                                  <a:pt x="1236" y="44"/>
                                </a:lnTo>
                                <a:lnTo>
                                  <a:pt x="1303" y="68"/>
                                </a:lnTo>
                                <a:lnTo>
                                  <a:pt x="1367" y="96"/>
                                </a:lnTo>
                                <a:lnTo>
                                  <a:pt x="1428" y="130"/>
                                </a:lnTo>
                                <a:lnTo>
                                  <a:pt x="1487" y="167"/>
                                </a:lnTo>
                                <a:lnTo>
                                  <a:pt x="1543" y="209"/>
                                </a:lnTo>
                                <a:lnTo>
                                  <a:pt x="1596" y="254"/>
                                </a:lnTo>
                                <a:lnTo>
                                  <a:pt x="1645" y="303"/>
                                </a:lnTo>
                                <a:lnTo>
                                  <a:pt x="1690" y="356"/>
                                </a:lnTo>
                                <a:lnTo>
                                  <a:pt x="1732" y="411"/>
                                </a:lnTo>
                                <a:lnTo>
                                  <a:pt x="1769" y="470"/>
                                </a:lnTo>
                                <a:lnTo>
                                  <a:pt x="1802" y="532"/>
                                </a:lnTo>
                                <a:lnTo>
                                  <a:pt x="1831" y="596"/>
                                </a:lnTo>
                                <a:lnTo>
                                  <a:pt x="1855" y="663"/>
                                </a:lnTo>
                                <a:lnTo>
                                  <a:pt x="1873" y="732"/>
                                </a:lnTo>
                                <a:lnTo>
                                  <a:pt x="1887" y="802"/>
                                </a:lnTo>
                                <a:lnTo>
                                  <a:pt x="1896" y="875"/>
                                </a:lnTo>
                                <a:lnTo>
                                  <a:pt x="1899" y="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accent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75730F" w14:textId="09FD9B7F" w:rsidR="008761D2" w:rsidRPr="00D91857" w:rsidRDefault="00E36853" w:rsidP="00E80C83">
                              <w:r>
                                <w:t>Lawyers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CDF0D" id="Group 79" o:spid="_x0000_s1061" alt="decorative element" style="position:absolute;left:0;text-align:left;margin-left:21pt;margin-top:-152.25pt;width:204.8pt;height:184.1pt;z-index:251661312;mso-position-horizontal-relative:text;mso-position-vertical-relative:text;mso-width-relative:margin;mso-height-relative:margin" coordsize="28387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">
                <v:shape id="Freeform 10" o:spid="_x0000_s1062" style="position:absolute;left:16328;width:12059;height:12058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<v:stroke joinstyle="round"/>
                  <v:formulas/>
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<v:textbox inset="0,0,0,0">
                    <w:txbxContent>
                      <w:p w14:paraId="1C8C96DE" w14:textId="30705A49" w:rsidR="008761D2" w:rsidRPr="00D91857" w:rsidRDefault="00E36853" w:rsidP="00E80C83">
                        <w:r>
                          <w:t>Doctors</w:t>
                        </w:r>
                      </w:p>
                    </w:txbxContent>
                  </v:textbox>
                </v:shape>
                <v:shape id="Freeform 10" o:spid="_x0000_s1063" style="position:absolute;top:130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<v:stroke joinstyle="round"/>
                  <v:formulas/>
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<v:textbox inset="0,0,0,0">
                    <w:txbxContent>
                      <w:p w14:paraId="6C446057" w14:textId="4EAF253B" w:rsidR="008761D2" w:rsidRPr="00D91857" w:rsidRDefault="00E36853" w:rsidP="00E80C83">
                        <w:r>
                          <w:t>Accountants</w:t>
                        </w:r>
                      </w:p>
                    </w:txbxContent>
                  </v:textbox>
                </v:shape>
                <v:shape id="Freeform 10" o:spid="_x0000_s1064" style="position:absolute;left:16328;top:13454;width:12059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<v:stroke joinstyle="round"/>
                  <v:formulas/>
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<v:textbox inset="0,0,0,0">
                    <w:txbxContent>
                      <w:p w14:paraId="68CC5277" w14:textId="53956845" w:rsidR="008761D2" w:rsidRPr="00D91857" w:rsidRDefault="00E36853" w:rsidP="00E80C83">
                        <w:r>
                          <w:t>Nurses</w:t>
                        </w:r>
                      </w:p>
                    </w:txbxContent>
                  </v:textbox>
                </v:shape>
                <v:shape id="Freeform 10" o:spid="_x0000_s1065" style="position:absolute;top:13454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<v:stroke joinstyle="round"/>
                  <v:formulas/>
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<v:textbox inset="0,0,0,0">
                    <w:txbxContent>
                      <w:p w14:paraId="5575730F" w14:textId="09FD9B7F" w:rsidR="008761D2" w:rsidRPr="00D91857" w:rsidRDefault="00E36853" w:rsidP="00E80C83">
                        <w:r>
                          <w:t>Lawyers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3598" w14:textId="77777777" w:rsidR="00E12618" w:rsidRDefault="00E12618" w:rsidP="00C47094">
      <w:r>
        <w:separator/>
      </w:r>
    </w:p>
  </w:endnote>
  <w:endnote w:type="continuationSeparator" w:id="0">
    <w:p w14:paraId="40B80800" w14:textId="77777777" w:rsidR="00E12618" w:rsidRDefault="00E12618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3679" w14:textId="77777777" w:rsidR="00E12618" w:rsidRDefault="00E12618" w:rsidP="00C47094">
      <w:r>
        <w:separator/>
      </w:r>
    </w:p>
  </w:footnote>
  <w:footnote w:type="continuationSeparator" w:id="0">
    <w:p w14:paraId="6B39D042" w14:textId="77777777" w:rsidR="00E12618" w:rsidRDefault="00E12618" w:rsidP="00C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93"/>
    <w:rsid w:val="001465BB"/>
    <w:rsid w:val="003019EC"/>
    <w:rsid w:val="00344291"/>
    <w:rsid w:val="004A530E"/>
    <w:rsid w:val="00525693"/>
    <w:rsid w:val="005C64F7"/>
    <w:rsid w:val="005E5BEE"/>
    <w:rsid w:val="00604E14"/>
    <w:rsid w:val="007750F8"/>
    <w:rsid w:val="007C47F9"/>
    <w:rsid w:val="008579E7"/>
    <w:rsid w:val="00864B50"/>
    <w:rsid w:val="008761D2"/>
    <w:rsid w:val="00895F0D"/>
    <w:rsid w:val="009821E9"/>
    <w:rsid w:val="009B6012"/>
    <w:rsid w:val="009C1F25"/>
    <w:rsid w:val="00A03C64"/>
    <w:rsid w:val="00A065D5"/>
    <w:rsid w:val="00A26FAA"/>
    <w:rsid w:val="00BB49C3"/>
    <w:rsid w:val="00C41CA6"/>
    <w:rsid w:val="00C47094"/>
    <w:rsid w:val="00C62D1A"/>
    <w:rsid w:val="00C64645"/>
    <w:rsid w:val="00C65E55"/>
    <w:rsid w:val="00C97243"/>
    <w:rsid w:val="00CC66D1"/>
    <w:rsid w:val="00D91857"/>
    <w:rsid w:val="00E12618"/>
    <w:rsid w:val="00E21FB2"/>
    <w:rsid w:val="00E36853"/>
    <w:rsid w:val="00E64ABF"/>
    <w:rsid w:val="00E80C83"/>
    <w:rsid w:val="00F9544C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1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  <w:style w:type="character" w:styleId="Hyperlink">
    <w:name w:val="Hyperlink"/>
    <w:basedOn w:val="DefaultParagraphFont"/>
    <w:uiPriority w:val="99"/>
    <w:unhideWhenUsed/>
    <w:rsid w:val="005256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2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fhsnetwork.com/schools/trenton-hs-trenton-f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clipart-library.com/clip-art/us-army-logo-transparent-7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logos-download.com/40776-university-of-florida-logo-download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nfhsnetwork.com/schools/trenton-hs-trenton-f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logos-download.com/40776-university-of-florida-logo-download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hyperlink" Target="https://clipart-library.com/clip-art/us-army-logo-transparent-7.htm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2025-02-02T04:52:00Z</dcterms:created>
  <dcterms:modified xsi:type="dcterms:W3CDTF">2025-02-02T05:27:00Z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